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8"/>
        <w:gridCol w:w="4868"/>
      </w:tblGrid>
      <w:tr w:rsidR="00A35D75" w:rsidRPr="00A35D75" w:rsidTr="00AA1C1E">
        <w:tc>
          <w:tcPr>
            <w:tcW w:w="4868" w:type="dxa"/>
          </w:tcPr>
          <w:p w:rsidR="00A35D75" w:rsidRPr="00A35D75" w:rsidRDefault="00A35D75" w:rsidP="00EB475D">
            <w:pPr>
              <w:spacing w:line="22" w:lineRule="atLeast"/>
              <w:rPr>
                <w:rStyle w:val="a4"/>
              </w:rPr>
            </w:pPr>
            <w:r w:rsidRPr="00A35D75">
              <w:rPr>
                <w:rStyle w:val="a4"/>
                <w:noProof/>
                <w:lang w:eastAsia="el-GR"/>
              </w:rPr>
              <w:drawing>
                <wp:inline distT="0" distB="0" distL="0" distR="0">
                  <wp:extent cx="1850648" cy="432000"/>
                  <wp:effectExtent l="0" t="0" r="0" b="6350"/>
                  <wp:docPr id="6" name="image2.png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No description available.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64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vAlign w:val="bottom"/>
          </w:tcPr>
          <w:p w:rsidR="00A35D75" w:rsidRPr="00A35D75" w:rsidRDefault="00A35D75" w:rsidP="00EB475D">
            <w:pPr>
              <w:pStyle w:val="a5"/>
              <w:spacing w:after="60" w:line="22" w:lineRule="atLeast"/>
              <w:jc w:val="right"/>
              <w:rPr>
                <w:rStyle w:val="a4"/>
              </w:rPr>
            </w:pPr>
            <w:r w:rsidRPr="00A35D75">
              <w:rPr>
                <w:rStyle w:val="a4"/>
              </w:rPr>
              <w:t xml:space="preserve">              </w:t>
            </w:r>
          </w:p>
        </w:tc>
      </w:tr>
    </w:tbl>
    <w:p w:rsidR="00A35D75" w:rsidRPr="00A35D75" w:rsidRDefault="00A35D75" w:rsidP="00E33200">
      <w:pPr>
        <w:pStyle w:val="1"/>
        <w:spacing w:before="0" w:after="60" w:line="22" w:lineRule="atLeast"/>
        <w:jc w:val="center"/>
        <w:rPr>
          <w:rFonts w:asciiTheme="minorHAnsi" w:eastAsia="Times New Roman" w:hAnsiTheme="minorHAnsi"/>
          <w:lang w:eastAsia="el-GR"/>
        </w:rPr>
      </w:pPr>
      <w:r w:rsidRPr="00A35D75">
        <w:rPr>
          <w:rFonts w:asciiTheme="minorHAnsi" w:eastAsia="Times New Roman" w:hAnsiTheme="minorHAnsi"/>
          <w:lang w:eastAsia="el-GR"/>
        </w:rPr>
        <w:t>Δήλωση συμμετοχής</w:t>
      </w:r>
    </w:p>
    <w:p w:rsidR="00A35D75" w:rsidRPr="00A35D75" w:rsidRDefault="00BC2A7F" w:rsidP="00EB475D">
      <w:pPr>
        <w:pStyle w:val="ab"/>
        <w:spacing w:after="60" w:line="22" w:lineRule="atLeast"/>
        <w:jc w:val="center"/>
        <w:rPr>
          <w:rStyle w:val="a4"/>
        </w:rPr>
      </w:pPr>
      <w:r w:rsidRPr="0070198F">
        <w:rPr>
          <w:rStyle w:val="3125"/>
          <w:rFonts w:asciiTheme="minorHAnsi" w:hAnsiTheme="minorHAnsi" w:cstheme="minorHAnsi"/>
          <w:b/>
          <w:bCs/>
          <w:sz w:val="22"/>
          <w:szCs w:val="22"/>
        </w:rPr>
        <w:t>Σεμιναρίου Ερμηνείας Πόρων και Δημιουργικού Τουρισμού</w:t>
      </w:r>
      <w:r w:rsidR="00A35D75" w:rsidRPr="00A35D75">
        <w:rPr>
          <w:rStyle w:val="a4"/>
        </w:rPr>
        <w:t xml:space="preserve"> </w:t>
      </w:r>
    </w:p>
    <w:p w:rsidR="00A35D75" w:rsidRDefault="00A35D75" w:rsidP="00EB475D">
      <w:pPr>
        <w:shd w:val="clear" w:color="auto" w:fill="FFFFFF"/>
        <w:spacing w:line="22" w:lineRule="atLeast"/>
        <w:jc w:val="both"/>
      </w:pPr>
      <w:r w:rsidRPr="00A35D75">
        <w:rPr>
          <w:rFonts w:eastAsia="Times New Roman" w:cs="Arial"/>
          <w:color w:val="202124"/>
          <w:lang w:eastAsia="el-GR"/>
        </w:rPr>
        <w:t>στο πλαίσιο του έργου «</w:t>
      </w:r>
      <w:proofErr w:type="spellStart"/>
      <w:r w:rsidRPr="00A35D75">
        <w:rPr>
          <w:rFonts w:eastAsia="Times New Roman" w:cs="Arial"/>
          <w:color w:val="202124"/>
          <w:lang w:eastAsia="el-GR"/>
        </w:rPr>
        <w:t>Enhancement</w:t>
      </w:r>
      <w:proofErr w:type="spellEnd"/>
      <w:r w:rsidRPr="00A35D75">
        <w:rPr>
          <w:rFonts w:eastAsia="Times New Roman" w:cs="Arial"/>
          <w:color w:val="202124"/>
          <w:lang w:eastAsia="el-GR"/>
        </w:rPr>
        <w:t xml:space="preserve"> </w:t>
      </w:r>
      <w:proofErr w:type="spellStart"/>
      <w:r w:rsidRPr="00A35D75">
        <w:rPr>
          <w:rFonts w:eastAsia="Times New Roman" w:cs="Arial"/>
          <w:color w:val="202124"/>
          <w:lang w:eastAsia="el-GR"/>
        </w:rPr>
        <w:t>of</w:t>
      </w:r>
      <w:proofErr w:type="spellEnd"/>
      <w:r w:rsidRPr="00A35D75">
        <w:rPr>
          <w:rFonts w:eastAsia="Times New Roman" w:cs="Arial"/>
          <w:color w:val="202124"/>
          <w:lang w:eastAsia="el-GR"/>
        </w:rPr>
        <w:t xml:space="preserve"> </w:t>
      </w:r>
      <w:proofErr w:type="spellStart"/>
      <w:r w:rsidRPr="00A35D75">
        <w:rPr>
          <w:rFonts w:eastAsia="Times New Roman" w:cs="Arial"/>
          <w:color w:val="202124"/>
          <w:lang w:eastAsia="el-GR"/>
        </w:rPr>
        <w:t>European</w:t>
      </w:r>
      <w:proofErr w:type="spellEnd"/>
      <w:r w:rsidR="00A747FA">
        <w:rPr>
          <w:rFonts w:eastAsia="Times New Roman" w:cs="Arial"/>
          <w:color w:val="202124"/>
          <w:lang w:eastAsia="el-GR"/>
        </w:rPr>
        <w:t xml:space="preserve"> </w:t>
      </w:r>
      <w:proofErr w:type="spellStart"/>
      <w:r w:rsidR="00A747FA">
        <w:rPr>
          <w:rFonts w:eastAsia="Times New Roman" w:cs="Arial"/>
          <w:color w:val="202124"/>
          <w:lang w:eastAsia="el-GR"/>
        </w:rPr>
        <w:t>Rural</w:t>
      </w:r>
      <w:proofErr w:type="spellEnd"/>
      <w:r w:rsidR="00A747FA">
        <w:rPr>
          <w:rFonts w:eastAsia="Times New Roman" w:cs="Arial"/>
          <w:color w:val="202124"/>
          <w:lang w:eastAsia="el-GR"/>
        </w:rPr>
        <w:t xml:space="preserve"> </w:t>
      </w:r>
      <w:proofErr w:type="spellStart"/>
      <w:r w:rsidR="00A747FA">
        <w:rPr>
          <w:rFonts w:eastAsia="Times New Roman" w:cs="Arial"/>
          <w:color w:val="202124"/>
          <w:lang w:eastAsia="el-GR"/>
        </w:rPr>
        <w:t>Development</w:t>
      </w:r>
      <w:proofErr w:type="spellEnd"/>
      <w:r w:rsidR="00A747FA">
        <w:rPr>
          <w:rFonts w:eastAsia="Times New Roman" w:cs="Arial"/>
          <w:color w:val="202124"/>
          <w:lang w:eastAsia="el-GR"/>
        </w:rPr>
        <w:t xml:space="preserve"> </w:t>
      </w:r>
      <w:proofErr w:type="spellStart"/>
      <w:r w:rsidR="00A747FA">
        <w:rPr>
          <w:rFonts w:eastAsia="Times New Roman" w:cs="Arial"/>
          <w:color w:val="202124"/>
          <w:lang w:eastAsia="el-GR"/>
        </w:rPr>
        <w:t>Capabilities</w:t>
      </w:r>
      <w:proofErr w:type="spellEnd"/>
      <w:r w:rsidR="00A747FA">
        <w:rPr>
          <w:rFonts w:eastAsia="Times New Roman" w:cs="Arial"/>
          <w:color w:val="202124"/>
          <w:lang w:eastAsia="el-GR"/>
        </w:rPr>
        <w:t>-</w:t>
      </w:r>
      <w:r w:rsidRPr="00A35D75">
        <w:rPr>
          <w:rFonts w:eastAsia="Times New Roman" w:cs="Arial"/>
          <w:color w:val="202124"/>
          <w:lang w:eastAsia="el-GR"/>
        </w:rPr>
        <w:t xml:space="preserve">ENERDECA II», του </w:t>
      </w:r>
      <w:r w:rsidRPr="00A35D75">
        <w:t>Προγράμματος "Αγροτ</w:t>
      </w:r>
      <w:r w:rsidR="00A747FA">
        <w:t>ικής Ανάπτυξης της Ελλάδας 2014</w:t>
      </w:r>
      <w:r w:rsidRPr="00A35D75">
        <w:t xml:space="preserve">-2020" (ΠΑΑ), Μέτρο 19, </w:t>
      </w:r>
      <w:proofErr w:type="spellStart"/>
      <w:r w:rsidRPr="00A35D75">
        <w:t>Υπομέτρο</w:t>
      </w:r>
      <w:proofErr w:type="spellEnd"/>
      <w:r w:rsidRPr="00A35D75">
        <w:t xml:space="preserve"> 19.3 - Διατοπική και Διακρατική Συνεργασία, το οποίο θα πραγματοποιηθεί από την </w:t>
      </w:r>
      <w:r w:rsidRPr="00BC007E">
        <w:t>Ο</w:t>
      </w:r>
      <w:r w:rsidR="001667BC" w:rsidRPr="001667BC">
        <w:t>.</w:t>
      </w:r>
      <w:r w:rsidRPr="00BC007E">
        <w:t>Τ</w:t>
      </w:r>
      <w:r w:rsidR="001667BC" w:rsidRPr="001667BC">
        <w:t>.</w:t>
      </w:r>
      <w:r w:rsidRPr="00BC007E">
        <w:t>Δ</w:t>
      </w:r>
      <w:r w:rsidR="001667BC" w:rsidRPr="001667BC">
        <w:t>.</w:t>
      </w:r>
      <w:r w:rsidRPr="00BC007E">
        <w:t xml:space="preserve"> «Αναπτυξιακή </w:t>
      </w:r>
      <w:r w:rsidR="00BC007E" w:rsidRPr="00BC007E">
        <w:t>Πέλλας</w:t>
      </w:r>
      <w:r w:rsidR="00BC007E">
        <w:t xml:space="preserve"> Αναπτυξιακή </w:t>
      </w:r>
      <w:r w:rsidRPr="00A35D75">
        <w:t>Α.Ε. Ο.Τ.Α.».</w:t>
      </w:r>
    </w:p>
    <w:p w:rsidR="00A35D75" w:rsidRPr="00F714BC" w:rsidRDefault="00A35D75" w:rsidP="00F714BC">
      <w:pPr>
        <w:pStyle w:val="5"/>
      </w:pPr>
      <w:r w:rsidRPr="00F714BC">
        <w:t>ΣΤΟΙΧΕΙΑ ΔΙΕΞΑΓΩΓΗΣ ΣΕΜΙΝΑΡΙΟΥ:</w:t>
      </w:r>
    </w:p>
    <w:p w:rsidR="00A35D75" w:rsidRPr="00A35D75" w:rsidRDefault="00A35D75" w:rsidP="00EB475D">
      <w:pPr>
        <w:shd w:val="clear" w:color="auto" w:fill="FFFFFF"/>
        <w:spacing w:line="22" w:lineRule="atLeast"/>
        <w:jc w:val="both"/>
        <w:rPr>
          <w:rFonts w:eastAsia="Times New Roman" w:cs="Arial"/>
          <w:b/>
          <w:color w:val="202124"/>
          <w:lang w:eastAsia="el-GR"/>
        </w:rPr>
      </w:pPr>
      <w:r w:rsidRPr="00DA2126">
        <w:rPr>
          <w:rFonts w:eastAsia="Times New Roman" w:cs="Arial"/>
          <w:b/>
          <w:i/>
          <w:color w:val="202124"/>
          <w:u w:val="single"/>
          <w:lang w:eastAsia="el-GR"/>
        </w:rPr>
        <w:t xml:space="preserve">Ημερομηνία : </w:t>
      </w:r>
      <w:r w:rsidR="00DA2126" w:rsidRPr="00DA2126">
        <w:rPr>
          <w:rFonts w:eastAsia="Times New Roman" w:cs="Arial"/>
          <w:color w:val="202124"/>
          <w:lang w:eastAsia="el-GR"/>
        </w:rPr>
        <w:t>15</w:t>
      </w:r>
      <w:r w:rsidRPr="00DA2126">
        <w:rPr>
          <w:rFonts w:eastAsia="Times New Roman" w:cs="Arial"/>
          <w:color w:val="202124"/>
          <w:lang w:eastAsia="el-GR"/>
        </w:rPr>
        <w:t>/0</w:t>
      </w:r>
      <w:r w:rsidR="00DA2126" w:rsidRPr="00DA2126">
        <w:rPr>
          <w:rFonts w:eastAsia="Times New Roman" w:cs="Arial"/>
          <w:color w:val="202124"/>
          <w:lang w:eastAsia="el-GR"/>
        </w:rPr>
        <w:t>9</w:t>
      </w:r>
      <w:r w:rsidRPr="00DA2126">
        <w:rPr>
          <w:rFonts w:eastAsia="Times New Roman" w:cs="Arial"/>
          <w:color w:val="202124"/>
          <w:lang w:eastAsia="el-GR"/>
        </w:rPr>
        <w:t>/202</w:t>
      </w:r>
      <w:r w:rsidR="00BC007E" w:rsidRPr="00DA2126">
        <w:rPr>
          <w:rFonts w:eastAsia="Times New Roman" w:cs="Arial"/>
          <w:color w:val="202124"/>
          <w:lang w:eastAsia="el-GR"/>
        </w:rPr>
        <w:t>5</w:t>
      </w:r>
      <w:r w:rsidRPr="00DA2126">
        <w:rPr>
          <w:rFonts w:eastAsia="Times New Roman" w:cs="Arial"/>
          <w:color w:val="202124"/>
          <w:lang w:eastAsia="el-GR"/>
        </w:rPr>
        <w:t xml:space="preserve"> </w:t>
      </w:r>
      <w:r w:rsidR="00AF390E">
        <w:rPr>
          <w:rFonts w:eastAsia="Times New Roman" w:cs="Arial"/>
          <w:color w:val="202124"/>
          <w:lang w:val="en-US" w:eastAsia="el-GR"/>
        </w:rPr>
        <w:t>&amp;</w:t>
      </w:r>
      <w:r w:rsidR="00BC007E" w:rsidRPr="00DA2126">
        <w:rPr>
          <w:rFonts w:eastAsia="Times New Roman" w:cs="Arial"/>
          <w:color w:val="202124"/>
          <w:lang w:eastAsia="el-GR"/>
        </w:rPr>
        <w:t xml:space="preserve"> </w:t>
      </w:r>
      <w:r w:rsidR="00DA2126" w:rsidRPr="00DA2126">
        <w:rPr>
          <w:rFonts w:eastAsia="Times New Roman" w:cs="Arial"/>
          <w:color w:val="202124"/>
          <w:lang w:eastAsia="el-GR"/>
        </w:rPr>
        <w:t>16</w:t>
      </w:r>
      <w:r w:rsidRPr="00DA2126">
        <w:rPr>
          <w:rFonts w:eastAsia="Times New Roman" w:cs="Arial"/>
          <w:color w:val="202124"/>
          <w:lang w:eastAsia="el-GR"/>
        </w:rPr>
        <w:t>/0</w:t>
      </w:r>
      <w:r w:rsidR="00DA2126" w:rsidRPr="00DA2126">
        <w:rPr>
          <w:rFonts w:eastAsia="Times New Roman" w:cs="Arial"/>
          <w:color w:val="202124"/>
          <w:lang w:eastAsia="el-GR"/>
        </w:rPr>
        <w:t>9</w:t>
      </w:r>
      <w:r w:rsidRPr="00DA2126">
        <w:rPr>
          <w:rFonts w:eastAsia="Times New Roman" w:cs="Arial"/>
          <w:color w:val="202124"/>
          <w:lang w:eastAsia="el-GR"/>
        </w:rPr>
        <w:t>/202</w:t>
      </w:r>
      <w:r w:rsidR="00BC007E" w:rsidRPr="00DA2126">
        <w:rPr>
          <w:rFonts w:eastAsia="Times New Roman" w:cs="Arial"/>
          <w:color w:val="202124"/>
          <w:lang w:eastAsia="el-GR"/>
        </w:rPr>
        <w:t>5</w:t>
      </w:r>
    </w:p>
    <w:p w:rsidR="00021132" w:rsidRDefault="00A35D75" w:rsidP="00EB475D">
      <w:pPr>
        <w:shd w:val="clear" w:color="auto" w:fill="FFFFFF"/>
        <w:spacing w:line="22" w:lineRule="atLeast"/>
        <w:jc w:val="both"/>
        <w:rPr>
          <w:rFonts w:eastAsia="Times New Roman" w:cs="Arial"/>
          <w:color w:val="202124"/>
          <w:lang w:eastAsia="el-GR"/>
        </w:rPr>
      </w:pPr>
      <w:r w:rsidRPr="00021132">
        <w:rPr>
          <w:rFonts w:eastAsia="Times New Roman" w:cs="Arial"/>
          <w:b/>
          <w:i/>
          <w:color w:val="202124"/>
          <w:u w:val="single"/>
          <w:lang w:eastAsia="el-GR"/>
        </w:rPr>
        <w:t>Ώρα :</w:t>
      </w:r>
      <w:r w:rsidRPr="00021132">
        <w:rPr>
          <w:rFonts w:eastAsia="Times New Roman" w:cs="Arial"/>
          <w:color w:val="202124"/>
          <w:lang w:eastAsia="el-GR"/>
        </w:rPr>
        <w:t xml:space="preserve"> </w:t>
      </w:r>
      <w:r w:rsidR="00021132" w:rsidRPr="00021132">
        <w:rPr>
          <w:rFonts w:eastAsia="Times New Roman" w:cs="Arial"/>
          <w:color w:val="202124"/>
          <w:lang w:eastAsia="el-GR"/>
        </w:rPr>
        <w:t>09:00 π.μ. μέχρι 17</w:t>
      </w:r>
      <w:r w:rsidRPr="00021132">
        <w:rPr>
          <w:rFonts w:eastAsia="Times New Roman" w:cs="Arial"/>
          <w:color w:val="202124"/>
          <w:lang w:eastAsia="el-GR"/>
        </w:rPr>
        <w:t xml:space="preserve">:00 </w:t>
      </w:r>
      <w:proofErr w:type="spellStart"/>
      <w:r w:rsidRPr="00021132">
        <w:rPr>
          <w:rFonts w:eastAsia="Times New Roman" w:cs="Arial"/>
          <w:color w:val="202124"/>
          <w:lang w:eastAsia="el-GR"/>
        </w:rPr>
        <w:t>μ.μ</w:t>
      </w:r>
      <w:proofErr w:type="spellEnd"/>
      <w:r w:rsidRPr="00021132">
        <w:rPr>
          <w:rFonts w:eastAsia="Times New Roman" w:cs="Arial"/>
          <w:color w:val="202124"/>
          <w:lang w:eastAsia="el-GR"/>
        </w:rPr>
        <w:t>.</w:t>
      </w:r>
      <w:r w:rsidR="00021132" w:rsidRPr="00021132">
        <w:rPr>
          <w:rFonts w:eastAsia="Times New Roman" w:cs="Arial"/>
          <w:color w:val="202124"/>
          <w:lang w:eastAsia="el-GR"/>
        </w:rPr>
        <w:t xml:space="preserve"> στις 15/09/2025 και</w:t>
      </w:r>
      <w:r w:rsidR="00021132">
        <w:rPr>
          <w:rFonts w:eastAsia="Times New Roman" w:cs="Arial"/>
          <w:color w:val="202124"/>
          <w:lang w:eastAsia="el-GR"/>
        </w:rPr>
        <w:t xml:space="preserve"> </w:t>
      </w:r>
    </w:p>
    <w:p w:rsidR="0001035C" w:rsidRDefault="00021132" w:rsidP="00EB475D">
      <w:pPr>
        <w:shd w:val="clear" w:color="auto" w:fill="FFFFFF"/>
        <w:spacing w:line="22" w:lineRule="atLeast"/>
        <w:jc w:val="both"/>
        <w:rPr>
          <w:rFonts w:eastAsia="Times New Roman" w:cs="Arial"/>
          <w:color w:val="202124"/>
          <w:lang w:eastAsia="el-GR"/>
        </w:rPr>
      </w:pPr>
      <w:r>
        <w:rPr>
          <w:rFonts w:eastAsia="Times New Roman" w:cs="Arial"/>
          <w:color w:val="202124"/>
          <w:lang w:eastAsia="el-GR"/>
        </w:rPr>
        <w:t xml:space="preserve">09:00 </w:t>
      </w:r>
      <w:proofErr w:type="spellStart"/>
      <w:r>
        <w:rPr>
          <w:rFonts w:eastAsia="Times New Roman" w:cs="Arial"/>
          <w:color w:val="202124"/>
          <w:lang w:eastAsia="el-GR"/>
        </w:rPr>
        <w:t>π.μ</w:t>
      </w:r>
      <w:proofErr w:type="spellEnd"/>
      <w:r>
        <w:rPr>
          <w:rFonts w:eastAsia="Times New Roman" w:cs="Arial"/>
          <w:color w:val="202124"/>
          <w:lang w:eastAsia="el-GR"/>
        </w:rPr>
        <w:t xml:space="preserve">. μέχρι 16:00 </w:t>
      </w:r>
      <w:proofErr w:type="spellStart"/>
      <w:r>
        <w:rPr>
          <w:rFonts w:eastAsia="Times New Roman" w:cs="Arial"/>
          <w:color w:val="202124"/>
          <w:lang w:eastAsia="el-GR"/>
        </w:rPr>
        <w:t>μ.μ</w:t>
      </w:r>
      <w:proofErr w:type="spellEnd"/>
      <w:r>
        <w:rPr>
          <w:rFonts w:eastAsia="Times New Roman" w:cs="Arial"/>
          <w:color w:val="202124"/>
          <w:lang w:eastAsia="el-GR"/>
        </w:rPr>
        <w:t>. στις 16/09/2025</w:t>
      </w:r>
      <w:r w:rsidR="00A35D75" w:rsidRPr="00DA2126">
        <w:rPr>
          <w:rFonts w:eastAsia="Times New Roman" w:cs="Arial"/>
          <w:color w:val="202124"/>
          <w:lang w:eastAsia="el-GR"/>
        </w:rPr>
        <w:t xml:space="preserve"> </w:t>
      </w:r>
    </w:p>
    <w:p w:rsidR="00A35D75" w:rsidRPr="00A35D75" w:rsidRDefault="00A35D75" w:rsidP="00EB475D">
      <w:pPr>
        <w:shd w:val="clear" w:color="auto" w:fill="FFFFFF"/>
        <w:spacing w:line="22" w:lineRule="atLeast"/>
        <w:jc w:val="both"/>
        <w:rPr>
          <w:rFonts w:eastAsia="Times New Roman" w:cs="Arial"/>
          <w:color w:val="202124"/>
          <w:lang w:eastAsia="el-GR"/>
        </w:rPr>
      </w:pPr>
      <w:r w:rsidRPr="0001035C">
        <w:rPr>
          <w:rFonts w:eastAsia="Times New Roman" w:cs="Arial"/>
          <w:b/>
          <w:i/>
          <w:color w:val="202124"/>
          <w:u w:val="single"/>
          <w:lang w:eastAsia="el-GR"/>
        </w:rPr>
        <w:t>Συνολική Διάρκεια</w:t>
      </w:r>
      <w:r w:rsidR="0001035C">
        <w:rPr>
          <w:rFonts w:eastAsia="Times New Roman" w:cs="Arial"/>
          <w:color w:val="202124"/>
          <w:lang w:eastAsia="el-GR"/>
        </w:rPr>
        <w:t>: Δέκα τέσσερις</w:t>
      </w:r>
      <w:r w:rsidRPr="00DA2126">
        <w:rPr>
          <w:rFonts w:eastAsia="Times New Roman" w:cs="Arial"/>
          <w:color w:val="202124"/>
          <w:lang w:eastAsia="el-GR"/>
        </w:rPr>
        <w:t xml:space="preserve"> </w:t>
      </w:r>
      <w:r w:rsidR="0001035C">
        <w:rPr>
          <w:rFonts w:eastAsia="Times New Roman" w:cs="Arial"/>
          <w:color w:val="202124"/>
          <w:lang w:eastAsia="el-GR"/>
        </w:rPr>
        <w:t>(</w:t>
      </w:r>
      <w:r w:rsidR="00DA2126" w:rsidRPr="00DA2126">
        <w:rPr>
          <w:rFonts w:eastAsia="Times New Roman" w:cs="Arial"/>
          <w:color w:val="202124"/>
          <w:lang w:eastAsia="el-GR"/>
        </w:rPr>
        <w:t>14</w:t>
      </w:r>
      <w:r w:rsidR="0001035C">
        <w:rPr>
          <w:rFonts w:eastAsia="Times New Roman" w:cs="Arial"/>
          <w:color w:val="202124"/>
          <w:lang w:eastAsia="el-GR"/>
        </w:rPr>
        <w:t>)</w:t>
      </w:r>
      <w:r w:rsidRPr="00DA2126">
        <w:rPr>
          <w:rFonts w:eastAsia="Times New Roman" w:cs="Arial"/>
          <w:color w:val="202124"/>
          <w:lang w:eastAsia="el-GR"/>
        </w:rPr>
        <w:t xml:space="preserve"> </w:t>
      </w:r>
      <w:r w:rsidR="0001035C">
        <w:rPr>
          <w:rFonts w:eastAsia="Times New Roman" w:cs="Arial"/>
          <w:color w:val="202124"/>
          <w:lang w:eastAsia="el-GR"/>
        </w:rPr>
        <w:t>ώρες</w:t>
      </w:r>
      <w:r w:rsidR="00F714BC" w:rsidRPr="00F714BC">
        <w:rPr>
          <w:noProof/>
        </w:rPr>
        <w:t xml:space="preserve"> </w:t>
      </w:r>
    </w:p>
    <w:p w:rsidR="00A35D75" w:rsidRPr="00A35D75" w:rsidRDefault="00A35D75" w:rsidP="00E33200">
      <w:pPr>
        <w:shd w:val="clear" w:color="auto" w:fill="FFFFFF"/>
        <w:spacing w:after="120" w:line="22" w:lineRule="atLeast"/>
        <w:jc w:val="both"/>
        <w:rPr>
          <w:rFonts w:eastAsia="Times New Roman" w:cs="Arial"/>
          <w:color w:val="202124"/>
          <w:lang w:eastAsia="el-GR"/>
        </w:rPr>
      </w:pPr>
      <w:r w:rsidRPr="00A35D75">
        <w:rPr>
          <w:rFonts w:eastAsia="Times New Roman" w:cs="Arial"/>
          <w:b/>
          <w:i/>
          <w:color w:val="202124"/>
          <w:u w:val="single"/>
          <w:lang w:eastAsia="el-GR"/>
        </w:rPr>
        <w:t>Τοποθεσία</w:t>
      </w:r>
      <w:r w:rsidRPr="00A35D75">
        <w:rPr>
          <w:rFonts w:eastAsia="Gill Sans MT" w:cs="Calibri"/>
          <w:b/>
          <w:i/>
          <w:u w:val="single"/>
        </w:rPr>
        <w:t xml:space="preserve"> διεξαγωγής</w:t>
      </w:r>
      <w:r w:rsidRPr="00A35D75">
        <w:rPr>
          <w:rFonts w:eastAsia="Gill Sans MT" w:cs="Calibri"/>
          <w:b/>
          <w:i/>
        </w:rPr>
        <w:t xml:space="preserve"> </w:t>
      </w:r>
      <w:r w:rsidRPr="00BC007E">
        <w:rPr>
          <w:rFonts w:eastAsia="Gill Sans MT" w:cs="Calibri"/>
          <w:i/>
        </w:rPr>
        <w:t>:</w:t>
      </w:r>
      <w:r w:rsidRPr="00BC007E">
        <w:rPr>
          <w:rFonts w:eastAsia="Times New Roman" w:cs="Arial"/>
          <w:color w:val="202124"/>
          <w:lang w:eastAsia="el-GR"/>
        </w:rPr>
        <w:t xml:space="preserve"> </w:t>
      </w:r>
      <w:r w:rsidR="00BC007E" w:rsidRPr="00BC007E">
        <w:rPr>
          <w:rFonts w:eastAsia="Times New Roman" w:cs="Arial"/>
          <w:color w:val="202124"/>
          <w:lang w:eastAsia="el-GR"/>
        </w:rPr>
        <w:t>Αίθουσα</w:t>
      </w:r>
      <w:r w:rsidR="00BC2A7F">
        <w:rPr>
          <w:rFonts w:eastAsia="Times New Roman" w:cs="Arial"/>
          <w:color w:val="202124"/>
          <w:lang w:eastAsia="el-GR"/>
        </w:rPr>
        <w:t xml:space="preserve"> του</w:t>
      </w:r>
      <w:r w:rsidR="00BC007E" w:rsidRPr="00BC007E">
        <w:rPr>
          <w:rFonts w:eastAsia="Times New Roman" w:cs="Arial"/>
          <w:color w:val="202124"/>
          <w:lang w:eastAsia="el-GR"/>
        </w:rPr>
        <w:t xml:space="preserve"> Πολιτιστικού Κέντρου Δήμου Έδεσσας στο </w:t>
      </w:r>
      <w:proofErr w:type="spellStart"/>
      <w:r w:rsidR="00BC007E" w:rsidRPr="00BC007E">
        <w:rPr>
          <w:rFonts w:eastAsia="Times New Roman" w:cs="Arial"/>
          <w:color w:val="202124"/>
          <w:lang w:eastAsia="el-GR"/>
        </w:rPr>
        <w:t>Βαρόσι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2660"/>
        <w:gridCol w:w="7026"/>
      </w:tblGrid>
      <w:tr w:rsidR="00A35D75" w:rsidTr="00F047AD">
        <w:trPr>
          <w:trHeight w:val="340"/>
        </w:trPr>
        <w:tc>
          <w:tcPr>
            <w:tcW w:w="2660" w:type="dxa"/>
            <w:tcBorders>
              <w:top w:val="nil"/>
              <w:left w:val="single" w:sz="48" w:space="0" w:color="D0CECE" w:themeColor="background2" w:themeShade="E6"/>
              <w:bottom w:val="nil"/>
            </w:tcBorders>
            <w:vAlign w:val="bottom"/>
          </w:tcPr>
          <w:p w:rsidR="00A35D75" w:rsidRPr="00A35D75" w:rsidRDefault="00A35D75" w:rsidP="002D305B">
            <w:pPr>
              <w:pStyle w:val="a5"/>
              <w:jc w:val="right"/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</w:pPr>
            <w:r w:rsidRPr="00A35D75"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ΔΙΕΥΘΥΝΣΗ ΗΛΕΚΤΡΟΝΙΚΟΥ ΤΑΧΥΔΡΟΜΕΙΟΥ</w:t>
            </w:r>
            <w:r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:</w:t>
            </w:r>
          </w:p>
        </w:tc>
        <w:tc>
          <w:tcPr>
            <w:tcW w:w="7026" w:type="dxa"/>
            <w:tcBorders>
              <w:top w:val="nil"/>
              <w:bottom w:val="dashed" w:sz="4" w:space="0" w:color="4472C4" w:themeColor="accent1"/>
            </w:tcBorders>
            <w:vAlign w:val="bottom"/>
          </w:tcPr>
          <w:p w:rsidR="00A35D75" w:rsidRDefault="00A35D75" w:rsidP="00EB475D">
            <w:pPr>
              <w:pStyle w:val="a5"/>
              <w:spacing w:after="60" w:line="22" w:lineRule="atLeast"/>
              <w:jc w:val="right"/>
              <w:rPr>
                <w:rStyle w:val="m7eme"/>
                <w:b/>
                <w:color w:val="202124"/>
                <w:shd w:val="clear" w:color="auto" w:fill="FFFFFF"/>
              </w:rPr>
            </w:pPr>
          </w:p>
        </w:tc>
      </w:tr>
      <w:tr w:rsidR="00A35D75" w:rsidTr="00F047AD">
        <w:trPr>
          <w:trHeight w:val="340"/>
        </w:trPr>
        <w:tc>
          <w:tcPr>
            <w:tcW w:w="2660" w:type="dxa"/>
            <w:tcBorders>
              <w:top w:val="nil"/>
              <w:left w:val="single" w:sz="48" w:space="0" w:color="D0CECE" w:themeColor="background2" w:themeShade="E6"/>
              <w:bottom w:val="nil"/>
            </w:tcBorders>
            <w:vAlign w:val="bottom"/>
          </w:tcPr>
          <w:p w:rsidR="00A35D75" w:rsidRPr="00A35D75" w:rsidRDefault="00A35D75" w:rsidP="002D305B">
            <w:pPr>
              <w:pStyle w:val="a5"/>
              <w:jc w:val="right"/>
              <w:rPr>
                <w:rStyle w:val="m7eme"/>
                <w:rFonts w:ascii="Aptos Narrow" w:hAnsi="Aptos Narrow" w:cs="Arial"/>
                <w:b/>
                <w:color w:val="D93025"/>
                <w:spacing w:val="3"/>
                <w:shd w:val="clear" w:color="auto" w:fill="FFFFFF"/>
              </w:rPr>
            </w:pPr>
            <w:r w:rsidRPr="00A35D75"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ΟΝΟΜΑΤΕΠΩΝΥΜΟ</w:t>
            </w:r>
            <w:r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:</w:t>
            </w:r>
          </w:p>
        </w:tc>
        <w:tc>
          <w:tcPr>
            <w:tcW w:w="7026" w:type="dxa"/>
            <w:tcBorders>
              <w:top w:val="dashed" w:sz="4" w:space="0" w:color="4472C4" w:themeColor="accent1"/>
              <w:bottom w:val="dashed" w:sz="4" w:space="0" w:color="4472C4" w:themeColor="accent1"/>
            </w:tcBorders>
            <w:vAlign w:val="bottom"/>
          </w:tcPr>
          <w:p w:rsidR="00A35D75" w:rsidRDefault="00A35D75" w:rsidP="00EB475D">
            <w:pPr>
              <w:pStyle w:val="a5"/>
              <w:spacing w:after="60" w:line="22" w:lineRule="atLeast"/>
              <w:jc w:val="right"/>
              <w:rPr>
                <w:rStyle w:val="m7eme"/>
                <w:b/>
                <w:color w:val="202124"/>
                <w:shd w:val="clear" w:color="auto" w:fill="FFFFFF"/>
              </w:rPr>
            </w:pPr>
          </w:p>
        </w:tc>
      </w:tr>
      <w:tr w:rsidR="00A35D75" w:rsidTr="00F047AD">
        <w:trPr>
          <w:trHeight w:val="340"/>
        </w:trPr>
        <w:tc>
          <w:tcPr>
            <w:tcW w:w="2660" w:type="dxa"/>
            <w:tcBorders>
              <w:top w:val="nil"/>
              <w:left w:val="single" w:sz="48" w:space="0" w:color="D0CECE" w:themeColor="background2" w:themeShade="E6"/>
              <w:bottom w:val="nil"/>
            </w:tcBorders>
            <w:vAlign w:val="bottom"/>
          </w:tcPr>
          <w:p w:rsidR="00A35D75" w:rsidRPr="00A35D75" w:rsidRDefault="00A35D75" w:rsidP="002D305B">
            <w:pPr>
              <w:pStyle w:val="a5"/>
              <w:jc w:val="right"/>
              <w:rPr>
                <w:rStyle w:val="m7eme"/>
                <w:rFonts w:ascii="Aptos Narrow" w:hAnsi="Aptos Narrow" w:cs="Arial"/>
                <w:b/>
                <w:color w:val="D93025"/>
                <w:spacing w:val="3"/>
                <w:shd w:val="clear" w:color="auto" w:fill="FFFFFF"/>
              </w:rPr>
            </w:pPr>
            <w:r w:rsidRPr="00A35D75"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ΤΟΠΟΣ ΔΙΑΜΟΝΗΣ</w:t>
            </w:r>
            <w:r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:</w:t>
            </w:r>
          </w:p>
        </w:tc>
        <w:tc>
          <w:tcPr>
            <w:tcW w:w="7026" w:type="dxa"/>
            <w:tcBorders>
              <w:top w:val="dashed" w:sz="4" w:space="0" w:color="4472C4" w:themeColor="accent1"/>
              <w:bottom w:val="dashed" w:sz="4" w:space="0" w:color="4472C4" w:themeColor="accent1"/>
            </w:tcBorders>
            <w:vAlign w:val="bottom"/>
          </w:tcPr>
          <w:p w:rsidR="00A35D75" w:rsidRDefault="00A35D75" w:rsidP="00EB475D">
            <w:pPr>
              <w:pStyle w:val="a5"/>
              <w:spacing w:after="60" w:line="22" w:lineRule="atLeast"/>
              <w:jc w:val="right"/>
              <w:rPr>
                <w:rStyle w:val="m7eme"/>
                <w:b/>
                <w:color w:val="202124"/>
                <w:shd w:val="clear" w:color="auto" w:fill="FFFFFF"/>
              </w:rPr>
            </w:pPr>
          </w:p>
        </w:tc>
      </w:tr>
      <w:tr w:rsidR="00A35D75" w:rsidTr="00F047AD">
        <w:trPr>
          <w:trHeight w:val="340"/>
        </w:trPr>
        <w:tc>
          <w:tcPr>
            <w:tcW w:w="2660" w:type="dxa"/>
            <w:tcBorders>
              <w:top w:val="nil"/>
              <w:left w:val="single" w:sz="48" w:space="0" w:color="D0CECE" w:themeColor="background2" w:themeShade="E6"/>
              <w:bottom w:val="nil"/>
            </w:tcBorders>
            <w:vAlign w:val="bottom"/>
          </w:tcPr>
          <w:p w:rsidR="00A35D75" w:rsidRPr="00A35D75" w:rsidRDefault="00A35D75" w:rsidP="002D305B">
            <w:pPr>
              <w:pStyle w:val="a5"/>
              <w:jc w:val="right"/>
              <w:rPr>
                <w:rStyle w:val="m7eme"/>
                <w:rFonts w:ascii="Aptos Narrow" w:hAnsi="Aptos Narrow"/>
                <w:b/>
                <w:shd w:val="clear" w:color="auto" w:fill="FFFFFF"/>
              </w:rPr>
            </w:pPr>
            <w:r w:rsidRPr="00A35D75">
              <w:rPr>
                <w:rFonts w:ascii="Aptos Narrow" w:hAnsi="Aptos Narrow"/>
                <w:b/>
                <w:shd w:val="clear" w:color="auto" w:fill="FFFFFF"/>
              </w:rPr>
              <w:t>ΗΛΙΚΙΑ</w:t>
            </w:r>
            <w:r>
              <w:rPr>
                <w:rFonts w:ascii="Aptos Narrow" w:hAnsi="Aptos Narrow"/>
                <w:b/>
                <w:shd w:val="clear" w:color="auto" w:fill="FFFFFF"/>
              </w:rPr>
              <w:t>:</w:t>
            </w:r>
          </w:p>
        </w:tc>
        <w:tc>
          <w:tcPr>
            <w:tcW w:w="7026" w:type="dxa"/>
            <w:tcBorders>
              <w:top w:val="dashed" w:sz="4" w:space="0" w:color="4472C4" w:themeColor="accent1"/>
              <w:bottom w:val="dashed" w:sz="4" w:space="0" w:color="4472C4" w:themeColor="accent1"/>
            </w:tcBorders>
            <w:vAlign w:val="bottom"/>
          </w:tcPr>
          <w:p w:rsidR="00A35D75" w:rsidRDefault="00A35D75" w:rsidP="00EB475D">
            <w:pPr>
              <w:pStyle w:val="a5"/>
              <w:spacing w:after="60" w:line="22" w:lineRule="atLeast"/>
              <w:jc w:val="right"/>
              <w:rPr>
                <w:rStyle w:val="m7eme"/>
                <w:b/>
                <w:color w:val="202124"/>
                <w:shd w:val="clear" w:color="auto" w:fill="FFFFFF"/>
              </w:rPr>
            </w:pPr>
          </w:p>
        </w:tc>
      </w:tr>
      <w:tr w:rsidR="00A35D75" w:rsidTr="00F047AD">
        <w:trPr>
          <w:trHeight w:val="340"/>
        </w:trPr>
        <w:tc>
          <w:tcPr>
            <w:tcW w:w="2660" w:type="dxa"/>
            <w:tcBorders>
              <w:top w:val="nil"/>
              <w:left w:val="single" w:sz="48" w:space="0" w:color="D0CECE" w:themeColor="background2" w:themeShade="E6"/>
              <w:bottom w:val="nil"/>
            </w:tcBorders>
            <w:vAlign w:val="bottom"/>
          </w:tcPr>
          <w:p w:rsidR="00A35D75" w:rsidRPr="00A35D75" w:rsidRDefault="00A35D75" w:rsidP="002D305B">
            <w:pPr>
              <w:pStyle w:val="a5"/>
              <w:jc w:val="right"/>
              <w:rPr>
                <w:rStyle w:val="m7eme"/>
                <w:rFonts w:ascii="Aptos Narrow" w:hAnsi="Aptos Narrow" w:cs="Arial"/>
                <w:b/>
                <w:color w:val="D93025"/>
                <w:spacing w:val="3"/>
                <w:shd w:val="clear" w:color="auto" w:fill="FFFFFF"/>
              </w:rPr>
            </w:pPr>
            <w:r w:rsidRPr="00A35D75"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ΤΗΛΕΦΩΝΟ ΕΠΙΚΟΙΝΩΝΙΑΣ</w:t>
            </w:r>
            <w:r>
              <w:rPr>
                <w:rStyle w:val="m7eme"/>
                <w:rFonts w:ascii="Aptos Narrow" w:hAnsi="Aptos Narrow"/>
                <w:b/>
                <w:color w:val="202124"/>
                <w:shd w:val="clear" w:color="auto" w:fill="FFFFFF"/>
              </w:rPr>
              <w:t>:</w:t>
            </w:r>
          </w:p>
        </w:tc>
        <w:tc>
          <w:tcPr>
            <w:tcW w:w="7026" w:type="dxa"/>
            <w:tcBorders>
              <w:top w:val="dashed" w:sz="4" w:space="0" w:color="4472C4" w:themeColor="accent1"/>
              <w:bottom w:val="dashed" w:sz="4" w:space="0" w:color="4472C4" w:themeColor="accent1"/>
            </w:tcBorders>
            <w:vAlign w:val="bottom"/>
          </w:tcPr>
          <w:p w:rsidR="00A35D75" w:rsidRDefault="00A35D75" w:rsidP="00EB475D">
            <w:pPr>
              <w:pStyle w:val="a5"/>
              <w:spacing w:after="60" w:line="22" w:lineRule="atLeast"/>
              <w:jc w:val="right"/>
              <w:rPr>
                <w:rStyle w:val="m7eme"/>
                <w:b/>
                <w:color w:val="202124"/>
                <w:shd w:val="clear" w:color="auto" w:fill="FFFFFF"/>
              </w:rPr>
            </w:pPr>
          </w:p>
        </w:tc>
      </w:tr>
    </w:tbl>
    <w:p w:rsidR="00EB475D" w:rsidRPr="0058131B" w:rsidRDefault="00EB475D" w:rsidP="0058131B">
      <w:pPr>
        <w:pStyle w:val="5"/>
      </w:pPr>
      <w:r w:rsidRPr="0058131B">
        <w:t>ΕΠΙΠΕΔΟ ΕΚΠΑΙΔΕΥΣΗΣ: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6"/>
        <w:gridCol w:w="6060"/>
      </w:tblGrid>
      <w:tr w:rsidR="002D305B" w:rsidTr="00E33200">
        <w:trPr>
          <w:trHeight w:val="340"/>
        </w:trPr>
        <w:tc>
          <w:tcPr>
            <w:tcW w:w="3626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  <w:vAlign w:val="bottom"/>
          </w:tcPr>
          <w:p w:rsidR="002D305B" w:rsidRPr="002D305B" w:rsidRDefault="002D305B" w:rsidP="002D45B7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2D305B">
              <w:rPr>
                <w:rFonts w:eastAsia="Times New Roman" w:cs="Times New Roman"/>
                <w:noProof/>
                <w:lang w:eastAsia="el-GR"/>
              </w:rPr>
              <w:t>Βασική εκπαίδευση</w:t>
            </w:r>
          </w:p>
        </w:tc>
        <w:tc>
          <w:tcPr>
            <w:tcW w:w="6060" w:type="dxa"/>
            <w:tcBorders>
              <w:left w:val="single" w:sz="48" w:space="0" w:color="D0CECE" w:themeColor="background2" w:themeShade="E6"/>
            </w:tcBorders>
            <w:vAlign w:val="bottom"/>
          </w:tcPr>
          <w:p w:rsidR="002D305B" w:rsidRPr="002D305B" w:rsidRDefault="002D305B" w:rsidP="002D45B7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2D305B">
              <w:rPr>
                <w:rFonts w:eastAsia="Times New Roman" w:cs="Times New Roman"/>
                <w:noProof/>
                <w:lang w:eastAsia="el-GR"/>
              </w:rPr>
              <w:t>Μεταπτυχιακή εκπαίδευση</w:t>
            </w:r>
          </w:p>
        </w:tc>
      </w:tr>
      <w:tr w:rsidR="002D305B" w:rsidTr="00E33200">
        <w:trPr>
          <w:trHeight w:val="340"/>
        </w:trPr>
        <w:tc>
          <w:tcPr>
            <w:tcW w:w="3626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  <w:vAlign w:val="bottom"/>
          </w:tcPr>
          <w:p w:rsidR="002D305B" w:rsidRPr="002D305B" w:rsidRDefault="002D305B" w:rsidP="002D45B7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2D305B">
              <w:rPr>
                <w:rFonts w:eastAsia="Times New Roman" w:cs="Times New Roman"/>
                <w:noProof/>
                <w:lang w:eastAsia="el-GR"/>
              </w:rPr>
              <w:t>Απόφοιτος/η Λυκείου</w:t>
            </w:r>
          </w:p>
        </w:tc>
        <w:tc>
          <w:tcPr>
            <w:tcW w:w="6060" w:type="dxa"/>
            <w:tcBorders>
              <w:left w:val="single" w:sz="48" w:space="0" w:color="D0CECE" w:themeColor="background2" w:themeShade="E6"/>
            </w:tcBorders>
            <w:vAlign w:val="bottom"/>
          </w:tcPr>
          <w:p w:rsidR="002D305B" w:rsidRPr="002D305B" w:rsidRDefault="002D305B" w:rsidP="002D45B7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2D305B">
              <w:rPr>
                <w:rFonts w:eastAsia="Times New Roman" w:cs="Times New Roman"/>
                <w:noProof/>
                <w:lang w:eastAsia="el-GR"/>
              </w:rPr>
              <w:t>Διδακτορική/Μεταδιδακτορική εκπαίδευση</w:t>
            </w:r>
          </w:p>
        </w:tc>
      </w:tr>
      <w:tr w:rsidR="002D305B" w:rsidTr="00E33200">
        <w:trPr>
          <w:trHeight w:val="340"/>
        </w:trPr>
        <w:tc>
          <w:tcPr>
            <w:tcW w:w="3626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  <w:vAlign w:val="bottom"/>
          </w:tcPr>
          <w:p w:rsidR="002D305B" w:rsidRPr="002D305B" w:rsidRDefault="002D305B" w:rsidP="002D45B7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2D305B">
              <w:rPr>
                <w:rFonts w:eastAsia="Times New Roman" w:cs="Times New Roman"/>
                <w:noProof/>
                <w:lang w:eastAsia="el-GR"/>
              </w:rPr>
              <w:t>Πανεπιστημιακή εκπαίδευση</w:t>
            </w:r>
          </w:p>
        </w:tc>
        <w:tc>
          <w:tcPr>
            <w:tcW w:w="6060" w:type="dxa"/>
            <w:tcBorders>
              <w:left w:val="single" w:sz="48" w:space="0" w:color="D0CECE" w:themeColor="background2" w:themeShade="E6"/>
              <w:bottom w:val="dashSmallGap" w:sz="4" w:space="0" w:color="4472C4" w:themeColor="accent1"/>
            </w:tcBorders>
            <w:vAlign w:val="bottom"/>
          </w:tcPr>
          <w:p w:rsidR="002D305B" w:rsidRPr="002D305B" w:rsidRDefault="002D305B" w:rsidP="002D45B7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2D305B">
              <w:rPr>
                <w:rFonts w:eastAsia="Times New Roman" w:cs="Times New Roman"/>
                <w:noProof/>
                <w:lang w:eastAsia="el-GR"/>
              </w:rPr>
              <w:t>Άλλο:</w:t>
            </w:r>
            <w:r w:rsidRPr="002D305B">
              <w:rPr>
                <w:rFonts w:eastAsia="Times New Roman" w:cs="Times New Roman"/>
                <w:noProof/>
                <w:lang w:val="en-US" w:eastAsia="el-GR"/>
              </w:rPr>
              <w:t xml:space="preserve"> </w:t>
            </w:r>
          </w:p>
        </w:tc>
      </w:tr>
    </w:tbl>
    <w:p w:rsidR="00A35D75" w:rsidRPr="00A35D75" w:rsidRDefault="00A35D75" w:rsidP="00EB475D">
      <w:pPr>
        <w:pStyle w:val="5"/>
        <w:rPr>
          <w:rFonts w:eastAsia="Times New Roman"/>
          <w:color w:val="D93025"/>
          <w:spacing w:val="3"/>
          <w:lang w:eastAsia="el-GR"/>
        </w:rPr>
      </w:pPr>
      <w:r w:rsidRPr="00A35D75">
        <w:rPr>
          <w:rFonts w:eastAsia="Times New Roman"/>
          <w:lang w:eastAsia="el-GR"/>
        </w:rPr>
        <w:t>ΕΠΑΓΓΕΛΜΑ/ΙΔΙΟΤΗΤΑ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SmallGap" w:sz="4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6"/>
      </w:tblGrid>
      <w:tr w:rsidR="00B95689" w:rsidTr="00E33200">
        <w:trPr>
          <w:trHeight w:val="340"/>
        </w:trPr>
        <w:tc>
          <w:tcPr>
            <w:tcW w:w="9736" w:type="dxa"/>
            <w:vAlign w:val="bottom"/>
          </w:tcPr>
          <w:p w:rsidR="00B95689" w:rsidRPr="00B95689" w:rsidRDefault="00B95689" w:rsidP="00B95689">
            <w:pPr>
              <w:pStyle w:val="a5"/>
              <w:spacing w:after="60" w:line="22" w:lineRule="atLeast"/>
              <w:jc w:val="right"/>
              <w:rPr>
                <w:rFonts w:eastAsia="Times New Roman" w:cs="Times New Roman"/>
                <w:noProof/>
                <w:lang w:eastAsia="el-GR"/>
              </w:rPr>
            </w:pPr>
          </w:p>
        </w:tc>
      </w:tr>
    </w:tbl>
    <w:p w:rsidR="00EB475D" w:rsidRPr="00EB475D" w:rsidRDefault="00EB475D" w:rsidP="00EB475D">
      <w:pPr>
        <w:pStyle w:val="5"/>
        <w:rPr>
          <w:rStyle w:val="raxpye"/>
        </w:rPr>
      </w:pPr>
      <w:r w:rsidRPr="00EB475D">
        <w:rPr>
          <w:rStyle w:val="m7eme"/>
        </w:rPr>
        <w:t>ΕΠΑΓΓΕΛΜΑΤΙΚΗ ΚΑΤΑΣΤΑΣΗ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6"/>
        <w:gridCol w:w="6860"/>
      </w:tblGrid>
      <w:tr w:rsidR="00675851" w:rsidTr="00E33200">
        <w:trPr>
          <w:trHeight w:val="340"/>
        </w:trPr>
        <w:tc>
          <w:tcPr>
            <w:tcW w:w="2826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  <w:vAlign w:val="bottom"/>
          </w:tcPr>
          <w:p w:rsidR="00675851" w:rsidRPr="00675851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AD650B">
              <w:t>Ιδιώτης</w:t>
            </w:r>
          </w:p>
        </w:tc>
        <w:tc>
          <w:tcPr>
            <w:tcW w:w="6860" w:type="dxa"/>
            <w:tcBorders>
              <w:left w:val="single" w:sz="48" w:space="0" w:color="D0CECE" w:themeColor="background2" w:themeShade="E6"/>
            </w:tcBorders>
            <w:vAlign w:val="bottom"/>
          </w:tcPr>
          <w:p w:rsidR="00675851" w:rsidRPr="00675851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D92879">
              <w:t>Φορέας Δημοσίου ή Αυτοδιοίκησης</w:t>
            </w:r>
          </w:p>
        </w:tc>
      </w:tr>
      <w:tr w:rsidR="00675851" w:rsidTr="00E33200">
        <w:trPr>
          <w:trHeight w:val="340"/>
        </w:trPr>
        <w:tc>
          <w:tcPr>
            <w:tcW w:w="2826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  <w:vAlign w:val="bottom"/>
          </w:tcPr>
          <w:p w:rsidR="00675851" w:rsidRPr="00675851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AD650B">
              <w:t>Μισθωτός/τη</w:t>
            </w:r>
          </w:p>
        </w:tc>
        <w:tc>
          <w:tcPr>
            <w:tcW w:w="6860" w:type="dxa"/>
            <w:tcBorders>
              <w:left w:val="single" w:sz="48" w:space="0" w:color="D0CECE" w:themeColor="background2" w:themeShade="E6"/>
            </w:tcBorders>
            <w:vAlign w:val="bottom"/>
          </w:tcPr>
          <w:p w:rsidR="00675851" w:rsidRPr="00675851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D92879">
              <w:t>Μη Κερδοσκοπικός Φορέας</w:t>
            </w:r>
          </w:p>
        </w:tc>
      </w:tr>
      <w:tr w:rsidR="00675851" w:rsidTr="00E33200">
        <w:trPr>
          <w:trHeight w:val="340"/>
        </w:trPr>
        <w:tc>
          <w:tcPr>
            <w:tcW w:w="2826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  <w:vAlign w:val="bottom"/>
          </w:tcPr>
          <w:p w:rsidR="00675851" w:rsidRPr="00675851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AD650B">
              <w:t>Αγρότης/</w:t>
            </w:r>
            <w:proofErr w:type="spellStart"/>
            <w:r w:rsidRPr="00AD650B">
              <w:t>τισσα</w:t>
            </w:r>
            <w:proofErr w:type="spellEnd"/>
          </w:p>
        </w:tc>
        <w:tc>
          <w:tcPr>
            <w:tcW w:w="6860" w:type="dxa"/>
            <w:tcBorders>
              <w:left w:val="single" w:sz="48" w:space="0" w:color="D0CECE" w:themeColor="background2" w:themeShade="E6"/>
            </w:tcBorders>
            <w:vAlign w:val="bottom"/>
          </w:tcPr>
          <w:p w:rsidR="00675851" w:rsidRPr="00675851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D92879">
              <w:t>Επαγγελματικός Φορέας/Συλλογικότητα επαγγελματιών</w:t>
            </w:r>
          </w:p>
        </w:tc>
      </w:tr>
      <w:tr w:rsidR="00675851" w:rsidTr="00E33200">
        <w:trPr>
          <w:trHeight w:val="340"/>
        </w:trPr>
        <w:tc>
          <w:tcPr>
            <w:tcW w:w="2826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  <w:vAlign w:val="bottom"/>
          </w:tcPr>
          <w:p w:rsidR="00675851" w:rsidRPr="002D305B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AD650B">
              <w:t>Άνεργος</w:t>
            </w:r>
          </w:p>
        </w:tc>
        <w:tc>
          <w:tcPr>
            <w:tcW w:w="6860" w:type="dxa"/>
            <w:tcBorders>
              <w:left w:val="single" w:sz="48" w:space="0" w:color="D0CECE" w:themeColor="background2" w:themeShade="E6"/>
              <w:bottom w:val="dashSmallGap" w:sz="4" w:space="0" w:color="4472C4" w:themeColor="accent1"/>
            </w:tcBorders>
            <w:vAlign w:val="bottom"/>
          </w:tcPr>
          <w:p w:rsidR="00675851" w:rsidRPr="002D305B" w:rsidRDefault="00675851" w:rsidP="002D45B7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D92879">
              <w:t>Άλλο:</w:t>
            </w:r>
          </w:p>
        </w:tc>
      </w:tr>
    </w:tbl>
    <w:p w:rsidR="00A35D75" w:rsidRPr="0058131B" w:rsidRDefault="00A35D75" w:rsidP="0058131B">
      <w:pPr>
        <w:pStyle w:val="5"/>
        <w:rPr>
          <w:rStyle w:val="raxpye"/>
        </w:rPr>
      </w:pPr>
      <w:r w:rsidRPr="0058131B">
        <w:rPr>
          <w:rStyle w:val="m7eme"/>
        </w:rPr>
        <w:t>ΤΟΜΕΑΣ ΔΡΑΣΤΗΡΙΟΤΗΤΑΣ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1"/>
        <w:gridCol w:w="6865"/>
      </w:tblGrid>
      <w:tr w:rsidR="0058131B" w:rsidTr="00E33200">
        <w:trPr>
          <w:trHeight w:val="340"/>
        </w:trPr>
        <w:tc>
          <w:tcPr>
            <w:tcW w:w="2821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</w:tcPr>
          <w:p w:rsidR="0058131B" w:rsidRPr="00675851" w:rsidRDefault="0058131B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06567A">
              <w:t>Τουρισμός</w:t>
            </w:r>
          </w:p>
        </w:tc>
        <w:tc>
          <w:tcPr>
            <w:tcW w:w="6865" w:type="dxa"/>
            <w:tcBorders>
              <w:left w:val="single" w:sz="48" w:space="0" w:color="D0CECE" w:themeColor="background2" w:themeShade="E6"/>
            </w:tcBorders>
          </w:tcPr>
          <w:p w:rsidR="0058131B" w:rsidRPr="00675851" w:rsidRDefault="0058131B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001D07">
              <w:t>Μεταποίηση</w:t>
            </w:r>
          </w:p>
        </w:tc>
      </w:tr>
      <w:tr w:rsidR="0058131B" w:rsidTr="00E33200">
        <w:trPr>
          <w:trHeight w:val="340"/>
        </w:trPr>
        <w:tc>
          <w:tcPr>
            <w:tcW w:w="2821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</w:tcPr>
          <w:p w:rsidR="0058131B" w:rsidRPr="00675851" w:rsidRDefault="0058131B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06567A">
              <w:lastRenderedPageBreak/>
              <w:t>Πολιτισμός/Τέχνες</w:t>
            </w:r>
          </w:p>
        </w:tc>
        <w:tc>
          <w:tcPr>
            <w:tcW w:w="6865" w:type="dxa"/>
            <w:tcBorders>
              <w:left w:val="single" w:sz="48" w:space="0" w:color="D0CECE" w:themeColor="background2" w:themeShade="E6"/>
              <w:bottom w:val="dashSmallGap" w:sz="4" w:space="0" w:color="4472C4" w:themeColor="accent1"/>
            </w:tcBorders>
          </w:tcPr>
          <w:p w:rsidR="0058131B" w:rsidRPr="00675851" w:rsidRDefault="0058131B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001D07">
              <w:t>Άλλο:</w:t>
            </w:r>
          </w:p>
        </w:tc>
      </w:tr>
      <w:tr w:rsidR="0058131B" w:rsidTr="00E33200">
        <w:trPr>
          <w:trHeight w:val="340"/>
        </w:trPr>
        <w:tc>
          <w:tcPr>
            <w:tcW w:w="2821" w:type="dxa"/>
            <w:tcBorders>
              <w:left w:val="single" w:sz="48" w:space="0" w:color="D0CECE" w:themeColor="background2" w:themeShade="E6"/>
              <w:right w:val="single" w:sz="48" w:space="0" w:color="D0CECE" w:themeColor="background2" w:themeShade="E6"/>
            </w:tcBorders>
          </w:tcPr>
          <w:p w:rsidR="0058131B" w:rsidRPr="00675851" w:rsidRDefault="0058131B" w:rsidP="002D45B7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06567A">
              <w:t>Αγροτική παραγωγή</w:t>
            </w:r>
          </w:p>
        </w:tc>
        <w:tc>
          <w:tcPr>
            <w:tcW w:w="6865" w:type="dxa"/>
            <w:tcBorders>
              <w:top w:val="dashSmallGap" w:sz="4" w:space="0" w:color="4472C4" w:themeColor="accent1"/>
              <w:left w:val="single" w:sz="48" w:space="0" w:color="D0CECE" w:themeColor="background2" w:themeShade="E6"/>
              <w:bottom w:val="dashSmallGap" w:sz="4" w:space="0" w:color="4472C4" w:themeColor="accent1"/>
            </w:tcBorders>
            <w:vAlign w:val="bottom"/>
          </w:tcPr>
          <w:p w:rsidR="0058131B" w:rsidRPr="0058131B" w:rsidRDefault="0058131B" w:rsidP="0058131B">
            <w:p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</w:p>
        </w:tc>
      </w:tr>
    </w:tbl>
    <w:p w:rsidR="00A35D75" w:rsidRDefault="00A35D75" w:rsidP="0058131B">
      <w:pPr>
        <w:pStyle w:val="5"/>
        <w:rPr>
          <w:rFonts w:eastAsia="Times New Roman"/>
          <w:lang w:eastAsia="el-GR"/>
        </w:rPr>
      </w:pPr>
      <w:r w:rsidRPr="00A35D75">
        <w:rPr>
          <w:rFonts w:eastAsia="Times New Roman"/>
          <w:lang w:eastAsia="el-GR"/>
        </w:rPr>
        <w:t>ΤΟΠΟΣ ΔΡΑΣΤΗΡΙΟΤΗΤΑΣ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SmallGap" w:sz="4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6"/>
      </w:tblGrid>
      <w:tr w:rsidR="0058131B" w:rsidTr="00E33200">
        <w:trPr>
          <w:trHeight w:val="340"/>
        </w:trPr>
        <w:tc>
          <w:tcPr>
            <w:tcW w:w="9736" w:type="dxa"/>
            <w:vAlign w:val="bottom"/>
          </w:tcPr>
          <w:p w:rsidR="0058131B" w:rsidRPr="00B95689" w:rsidRDefault="0058131B" w:rsidP="00AA1C1E">
            <w:pPr>
              <w:pStyle w:val="a5"/>
              <w:spacing w:after="60" w:line="22" w:lineRule="atLeast"/>
              <w:jc w:val="right"/>
              <w:rPr>
                <w:rFonts w:eastAsia="Times New Roman" w:cs="Times New Roman"/>
                <w:noProof/>
                <w:lang w:eastAsia="el-GR"/>
              </w:rPr>
            </w:pPr>
          </w:p>
        </w:tc>
      </w:tr>
      <w:tr w:rsidR="002D45B7" w:rsidRPr="002D45B7" w:rsidTr="00EB0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6" w:type="dxa"/>
            <w:shd w:val="clear" w:color="auto" w:fill="FFE599" w:themeFill="accent4" w:themeFillTint="66"/>
          </w:tcPr>
          <w:p w:rsidR="00A35D75" w:rsidRPr="002D45B7" w:rsidRDefault="00A35D75" w:rsidP="002D45B7">
            <w:pPr>
              <w:pStyle w:val="3"/>
              <w:outlineLvl w:val="2"/>
              <w:rPr>
                <w:rFonts w:eastAsia="Times New Roman"/>
                <w:b/>
                <w:bCs/>
                <w:noProof/>
                <w:lang w:eastAsia="el-GR"/>
              </w:rPr>
            </w:pPr>
            <w:r w:rsidRPr="002D45B7">
              <w:rPr>
                <w:rFonts w:eastAsia="Times New Roman"/>
                <w:b/>
                <w:bCs/>
                <w:noProof/>
                <w:lang w:eastAsia="el-GR"/>
              </w:rPr>
              <w:t xml:space="preserve">Ερωτήσεις Δημιουργικού Τουρισμού </w:t>
            </w:r>
          </w:p>
        </w:tc>
      </w:tr>
      <w:tr w:rsidR="00A35D75" w:rsidRPr="00A35D75" w:rsidTr="00EB0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6" w:type="dxa"/>
            <w:shd w:val="clear" w:color="auto" w:fill="FFF2CC" w:themeFill="accent4" w:themeFillTint="33"/>
          </w:tcPr>
          <w:p w:rsidR="0058131B" w:rsidRPr="00BC2A7F" w:rsidRDefault="00A35D75" w:rsidP="004A47C7">
            <w:pPr>
              <w:spacing w:before="60"/>
              <w:jc w:val="both"/>
              <w:rPr>
                <w:rStyle w:val="a6"/>
                <w:i w:val="0"/>
                <w:iCs w:val="0"/>
              </w:rPr>
            </w:pPr>
            <w:r w:rsidRPr="00BC2A7F">
              <w:rPr>
                <w:rStyle w:val="a6"/>
                <w:i w:val="0"/>
                <w:iCs w:val="0"/>
              </w:rPr>
              <w:t xml:space="preserve">Ως δημιουργικός τουρισμός ορίζεται μια αυθεντική εμπειρία και εμβάθυνση στον τοπικό πολιτισμό που συνδυάζεται με διαδικασίες μάθησης και δημιουργικότητας. Οι δραστηριότητές του προϋποθέτουν την ενεργό συμμετοχή, τη δημιουργική </w:t>
            </w:r>
            <w:proofErr w:type="spellStart"/>
            <w:r w:rsidRPr="00BC2A7F">
              <w:rPr>
                <w:rStyle w:val="a6"/>
                <w:i w:val="0"/>
                <w:iCs w:val="0"/>
              </w:rPr>
              <w:t>αυτοέκφραση</w:t>
            </w:r>
            <w:proofErr w:type="spellEnd"/>
            <w:r w:rsidRPr="00BC2A7F">
              <w:rPr>
                <w:rStyle w:val="a6"/>
                <w:i w:val="0"/>
                <w:iCs w:val="0"/>
              </w:rPr>
              <w:t>, μια εκπαιδευτική εμπειρία και τη σύνδεση με τον τόπο και την κοινότητα.</w:t>
            </w:r>
          </w:p>
          <w:p w:rsidR="00A35D75" w:rsidRPr="00A35D75" w:rsidRDefault="00A35D75" w:rsidP="004A47C7">
            <w:pPr>
              <w:spacing w:before="60"/>
              <w:jc w:val="both"/>
              <w:rPr>
                <w:rFonts w:eastAsia="Times New Roman" w:cs="Times New Roman"/>
                <w:noProof/>
                <w:lang w:eastAsia="el-GR"/>
              </w:rPr>
            </w:pPr>
            <w:r w:rsidRPr="00BC2A7F">
              <w:rPr>
                <w:rStyle w:val="a6"/>
                <w:i w:val="0"/>
                <w:iCs w:val="0"/>
              </w:rPr>
              <w:t>Είναι ο τουρισμός που προσφέρει στους τουρίστες την ευκαιρία να αναπτύξουν τη δημιουργικότητά τους μέσω της ενεργής συμμετοχής τους σε μαθήματα και βιωματικά εργαστήρια, που είναι χαρακτηριστικά του προορισμού τον οποίον επισκέπτονται.</w:t>
            </w:r>
          </w:p>
        </w:tc>
      </w:tr>
    </w:tbl>
    <w:p w:rsidR="00A35D75" w:rsidRDefault="00A35D75" w:rsidP="002D45B7">
      <w:pPr>
        <w:pStyle w:val="6"/>
        <w:rPr>
          <w:rStyle w:val="m7eme"/>
        </w:rPr>
      </w:pPr>
      <w:r w:rsidRPr="004A47C7">
        <w:rPr>
          <w:rStyle w:val="m7eme"/>
        </w:rPr>
        <w:t>Ποια/ες από τις παρακάτω δράσεις δημιουργικού τουρισμού σας ενδιαφέρουν;</w:t>
      </w:r>
    </w:p>
    <w:tbl>
      <w:tblPr>
        <w:tblStyle w:val="a9"/>
        <w:tblW w:w="5000" w:type="pct"/>
        <w:tblBorders>
          <w:top w:val="none" w:sz="0" w:space="0" w:color="auto"/>
          <w:left w:val="single" w:sz="48" w:space="0" w:color="D0CECE" w:themeColor="background2" w:themeShade="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2D45B7" w:rsidTr="00E33200">
        <w:trPr>
          <w:trHeight w:val="340"/>
        </w:trPr>
        <w:tc>
          <w:tcPr>
            <w:tcW w:w="5000" w:type="pct"/>
          </w:tcPr>
          <w:p w:rsidR="002D45B7" w:rsidRPr="00675851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Τέχνης (π.χ. Ζωγραφικής, Γλυπτικής, Σχεδίου και απεικόνισης)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675851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και Εκδηλώσεις Διήγησης μύθων και ιστοριών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παραδοσιακής τέχνης (π.χ. Κεραμική, Υφαντουργία, Μεταλλοτεχνία κ.α)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Γαστρονομικά εργαστήρια και μαθήματα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Φωτογραφίας, Βίντεο, Ψηφιακών Τεχνών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Φεστιβάλ Τέχνης ή παράδοσης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Καλλιτεχνικές κατοικίες (residencies)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Ερμηνευτικές ξεναγήσεις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αρχαίων παραδόσεων με ενεργή συμμετοχή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2D45B7" w:rsidRPr="0006567A" w:rsidRDefault="002D45B7" w:rsidP="002D45B7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Άλλο</w:t>
            </w:r>
            <w:r>
              <w:rPr>
                <w:rFonts w:eastAsia="Times New Roman" w:cs="Times New Roman"/>
                <w:noProof/>
                <w:lang w:eastAsia="el-GR"/>
              </w:rPr>
              <w:t>:</w:t>
            </w:r>
          </w:p>
        </w:tc>
      </w:tr>
      <w:tr w:rsidR="002D45B7" w:rsidTr="00E33200">
        <w:trPr>
          <w:trHeight w:val="340"/>
        </w:trPr>
        <w:tc>
          <w:tcPr>
            <w:tcW w:w="5000" w:type="pct"/>
            <w:tcBorders>
              <w:top w:val="dashSmallGap" w:sz="4" w:space="0" w:color="4472C4" w:themeColor="accent1"/>
              <w:bottom w:val="dashSmallGap" w:sz="4" w:space="0" w:color="4472C4" w:themeColor="accent1"/>
            </w:tcBorders>
          </w:tcPr>
          <w:p w:rsidR="002D45B7" w:rsidRPr="0006567A" w:rsidRDefault="002D45B7" w:rsidP="002D45B7">
            <w:pPr>
              <w:pStyle w:val="aa"/>
              <w:spacing w:after="0" w:line="240" w:lineRule="auto"/>
              <w:ind w:left="360"/>
            </w:pPr>
          </w:p>
        </w:tc>
      </w:tr>
    </w:tbl>
    <w:p w:rsidR="00A35D75" w:rsidRPr="002D45B7" w:rsidRDefault="00A35D75" w:rsidP="002D45B7">
      <w:pPr>
        <w:pStyle w:val="6"/>
        <w:rPr>
          <w:rStyle w:val="raxpye"/>
        </w:rPr>
      </w:pPr>
      <w:r w:rsidRPr="002D45B7">
        <w:rPr>
          <w:rStyle w:val="m7eme"/>
        </w:rPr>
        <w:t>Έχετε προηγούμενη γνώση/επαφή με δράσεις δημιουργικού τουρισμού;</w:t>
      </w:r>
    </w:p>
    <w:tbl>
      <w:tblPr>
        <w:tblStyle w:val="a9"/>
        <w:tblW w:w="5000" w:type="pct"/>
        <w:tblBorders>
          <w:top w:val="none" w:sz="0" w:space="0" w:color="auto"/>
          <w:left w:val="single" w:sz="48" w:space="0" w:color="D0CECE" w:themeColor="background2" w:themeShade="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DF732C" w:rsidTr="00E33200">
        <w:trPr>
          <w:trHeight w:val="340"/>
        </w:trPr>
        <w:tc>
          <w:tcPr>
            <w:tcW w:w="5000" w:type="pct"/>
          </w:tcPr>
          <w:p w:rsidR="00DF732C" w:rsidRPr="00675851" w:rsidRDefault="00DF732C" w:rsidP="00DF732C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>
              <w:rPr>
                <w:rFonts w:eastAsia="Times New Roman" w:cs="Times New Roman"/>
                <w:noProof/>
                <w:lang w:eastAsia="el-GR"/>
              </w:rPr>
              <w:t xml:space="preserve">Ναι </w:t>
            </w:r>
          </w:p>
        </w:tc>
      </w:tr>
      <w:tr w:rsidR="00DF732C" w:rsidTr="00E33200">
        <w:trPr>
          <w:trHeight w:val="340"/>
        </w:trPr>
        <w:tc>
          <w:tcPr>
            <w:tcW w:w="5000" w:type="pct"/>
          </w:tcPr>
          <w:p w:rsidR="00DF732C" w:rsidRPr="00675851" w:rsidRDefault="00DF732C" w:rsidP="00DF732C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>
              <w:rPr>
                <w:rFonts w:eastAsia="Times New Roman" w:cs="Times New Roman"/>
                <w:noProof/>
                <w:lang w:eastAsia="el-GR"/>
              </w:rPr>
              <w:t xml:space="preserve">Όχι </w:t>
            </w:r>
          </w:p>
        </w:tc>
      </w:tr>
      <w:tr w:rsidR="00DF732C" w:rsidTr="00E33200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DF732C" w:rsidRPr="0006567A" w:rsidRDefault="00DF732C" w:rsidP="00DF732C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Άλλο</w:t>
            </w:r>
            <w:r>
              <w:rPr>
                <w:rFonts w:eastAsia="Times New Roman" w:cs="Times New Roman"/>
                <w:noProof/>
                <w:lang w:eastAsia="el-GR"/>
              </w:rPr>
              <w:t>:</w:t>
            </w:r>
          </w:p>
        </w:tc>
      </w:tr>
      <w:tr w:rsidR="00DF732C" w:rsidTr="00E33200">
        <w:trPr>
          <w:trHeight w:val="340"/>
        </w:trPr>
        <w:tc>
          <w:tcPr>
            <w:tcW w:w="5000" w:type="pct"/>
            <w:tcBorders>
              <w:top w:val="dashSmallGap" w:sz="4" w:space="0" w:color="4472C4" w:themeColor="accent1"/>
              <w:bottom w:val="dashSmallGap" w:sz="4" w:space="0" w:color="4472C4" w:themeColor="accent1"/>
            </w:tcBorders>
          </w:tcPr>
          <w:p w:rsidR="00DF732C" w:rsidRPr="0006567A" w:rsidRDefault="00DF732C" w:rsidP="00AA1C1E">
            <w:pPr>
              <w:pStyle w:val="aa"/>
              <w:spacing w:after="0" w:line="240" w:lineRule="auto"/>
              <w:ind w:left="360"/>
            </w:pPr>
          </w:p>
        </w:tc>
      </w:tr>
    </w:tbl>
    <w:p w:rsidR="00A35D75" w:rsidRPr="00A35D75" w:rsidRDefault="00A35D75" w:rsidP="00EB475D">
      <w:pPr>
        <w:pBdr>
          <w:top w:val="nil"/>
          <w:left w:val="nil"/>
          <w:bottom w:val="nil"/>
          <w:right w:val="nil"/>
          <w:between w:val="nil"/>
        </w:pBdr>
        <w:spacing w:line="22" w:lineRule="atLeast"/>
        <w:jc w:val="both"/>
        <w:rPr>
          <w:rFonts w:eastAsia="Times New Roman" w:cs="Times New Roman"/>
          <w:noProof/>
          <w:lang w:eastAsia="el-GR"/>
        </w:rPr>
      </w:pPr>
    </w:p>
    <w:p w:rsidR="00A35D75" w:rsidRPr="00F47220" w:rsidRDefault="00A35D75" w:rsidP="00F047AD">
      <w:pPr>
        <w:pStyle w:val="6"/>
        <w:jc w:val="both"/>
      </w:pPr>
      <w:r w:rsidRPr="00F47220">
        <w:t>Ποια περίοδος είναι πιο κατάλληλη για εσάς για τη προσομοίωση των δράσεων δημιουργικού τουρισμού που θα αναπτυχθούν στο δικό σας χώρο;</w:t>
      </w:r>
      <w:r w:rsidRPr="00F47220">
        <w:rPr>
          <w:rStyle w:val="raxpye"/>
        </w:rPr>
        <w:t xml:space="preserve"> </w:t>
      </w:r>
    </w:p>
    <w:tbl>
      <w:tblPr>
        <w:tblStyle w:val="a9"/>
        <w:tblW w:w="5000" w:type="pct"/>
        <w:tblBorders>
          <w:top w:val="none" w:sz="0" w:space="0" w:color="auto"/>
          <w:left w:val="single" w:sz="48" w:space="0" w:color="D0CECE" w:themeColor="background2" w:themeShade="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F47220" w:rsidTr="00E33200">
        <w:trPr>
          <w:trHeight w:val="340"/>
        </w:trPr>
        <w:tc>
          <w:tcPr>
            <w:tcW w:w="5000" w:type="pct"/>
          </w:tcPr>
          <w:p w:rsidR="00F47220" w:rsidRPr="00675851" w:rsidRDefault="00F47220" w:rsidP="00F4722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</w:p>
        </w:tc>
      </w:tr>
      <w:tr w:rsidR="00F47220" w:rsidTr="00E33200">
        <w:trPr>
          <w:trHeight w:val="340"/>
        </w:trPr>
        <w:tc>
          <w:tcPr>
            <w:tcW w:w="5000" w:type="pct"/>
          </w:tcPr>
          <w:p w:rsidR="00F47220" w:rsidRPr="00675851" w:rsidRDefault="00F47220" w:rsidP="00F4722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</w:p>
        </w:tc>
      </w:tr>
      <w:tr w:rsidR="00F47220" w:rsidTr="00E33200">
        <w:trPr>
          <w:trHeight w:val="340"/>
        </w:trPr>
        <w:tc>
          <w:tcPr>
            <w:tcW w:w="5000" w:type="pct"/>
          </w:tcPr>
          <w:p w:rsidR="00F47220" w:rsidRDefault="00F47220" w:rsidP="00F4722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</w:p>
        </w:tc>
      </w:tr>
      <w:tr w:rsidR="00F47220" w:rsidTr="00E33200">
        <w:trPr>
          <w:trHeight w:val="340"/>
        </w:trPr>
        <w:tc>
          <w:tcPr>
            <w:tcW w:w="5000" w:type="pct"/>
          </w:tcPr>
          <w:p w:rsidR="00F47220" w:rsidRDefault="00F47220" w:rsidP="00F4722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</w:p>
        </w:tc>
      </w:tr>
      <w:tr w:rsidR="00F47220" w:rsidTr="00E33200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F47220" w:rsidRPr="0006567A" w:rsidRDefault="00F47220" w:rsidP="00F47220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Άλλο</w:t>
            </w:r>
            <w:r>
              <w:rPr>
                <w:rFonts w:eastAsia="Times New Roman" w:cs="Times New Roman"/>
                <w:noProof/>
                <w:lang w:eastAsia="el-GR"/>
              </w:rPr>
              <w:t>:</w:t>
            </w:r>
          </w:p>
        </w:tc>
      </w:tr>
      <w:tr w:rsidR="00F47220" w:rsidTr="00E33200">
        <w:trPr>
          <w:trHeight w:val="340"/>
        </w:trPr>
        <w:tc>
          <w:tcPr>
            <w:tcW w:w="5000" w:type="pct"/>
            <w:tcBorders>
              <w:top w:val="dashSmallGap" w:sz="4" w:space="0" w:color="4472C4" w:themeColor="accent1"/>
              <w:bottom w:val="dashSmallGap" w:sz="4" w:space="0" w:color="4472C4" w:themeColor="accent1"/>
            </w:tcBorders>
          </w:tcPr>
          <w:p w:rsidR="00F47220" w:rsidRPr="0006567A" w:rsidRDefault="00F47220" w:rsidP="00AA1C1E">
            <w:pPr>
              <w:pStyle w:val="aa"/>
              <w:spacing w:after="0" w:line="240" w:lineRule="auto"/>
              <w:ind w:left="360"/>
            </w:pPr>
          </w:p>
        </w:tc>
      </w:tr>
    </w:tbl>
    <w:p w:rsidR="00A35D75" w:rsidRDefault="00A35D75" w:rsidP="00E33200">
      <w:pPr>
        <w:pStyle w:val="6"/>
        <w:rPr>
          <w:rStyle w:val="raxpye"/>
        </w:rPr>
      </w:pPr>
      <w:r w:rsidRPr="00E33200">
        <w:lastRenderedPageBreak/>
        <w:t>Θα σας ενδιέφερε η επαφή και αλληλεπίδραση με άλλους επαγγελματίες του δημιουργικού τουρισμού;</w:t>
      </w:r>
      <w:r w:rsidRPr="00E33200">
        <w:rPr>
          <w:rStyle w:val="raxpye"/>
        </w:rPr>
        <w:t xml:space="preserve"> </w:t>
      </w:r>
    </w:p>
    <w:tbl>
      <w:tblPr>
        <w:tblStyle w:val="a9"/>
        <w:tblW w:w="5000" w:type="pct"/>
        <w:tblBorders>
          <w:top w:val="none" w:sz="0" w:space="0" w:color="auto"/>
          <w:left w:val="single" w:sz="48" w:space="0" w:color="D0CECE" w:themeColor="background2" w:themeShade="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E33200" w:rsidTr="00E33200">
        <w:trPr>
          <w:trHeight w:val="340"/>
        </w:trPr>
        <w:tc>
          <w:tcPr>
            <w:tcW w:w="5000" w:type="pct"/>
          </w:tcPr>
          <w:p w:rsidR="00E33200" w:rsidRPr="00675851" w:rsidRDefault="00E33200" w:rsidP="00E3320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>
              <w:rPr>
                <w:rFonts w:eastAsia="Times New Roman" w:cs="Times New Roman"/>
                <w:noProof/>
                <w:lang w:eastAsia="el-GR"/>
              </w:rPr>
              <w:t xml:space="preserve">Ναι </w:t>
            </w:r>
          </w:p>
        </w:tc>
      </w:tr>
      <w:tr w:rsidR="00E33200" w:rsidTr="00E33200">
        <w:trPr>
          <w:trHeight w:val="340"/>
        </w:trPr>
        <w:tc>
          <w:tcPr>
            <w:tcW w:w="5000" w:type="pct"/>
            <w:tcBorders>
              <w:bottom w:val="nil"/>
            </w:tcBorders>
          </w:tcPr>
          <w:p w:rsidR="00E33200" w:rsidRPr="00675851" w:rsidRDefault="00E33200" w:rsidP="00E3320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>
              <w:rPr>
                <w:rFonts w:eastAsia="Times New Roman" w:cs="Times New Roman"/>
                <w:noProof/>
                <w:lang w:eastAsia="el-GR"/>
              </w:rPr>
              <w:t xml:space="preserve">Όχι </w:t>
            </w:r>
          </w:p>
        </w:tc>
      </w:tr>
      <w:tr w:rsidR="00E33200" w:rsidTr="00E33200">
        <w:trPr>
          <w:trHeight w:val="340"/>
        </w:trPr>
        <w:tc>
          <w:tcPr>
            <w:tcW w:w="5000" w:type="pct"/>
            <w:tcBorders>
              <w:bottom w:val="nil"/>
            </w:tcBorders>
          </w:tcPr>
          <w:p w:rsidR="00E33200" w:rsidRPr="0006567A" w:rsidRDefault="00E33200" w:rsidP="00E33200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eastAsia="Times New Roman" w:cs="Times New Roman"/>
                <w:noProof/>
                <w:lang w:eastAsia="el-GR"/>
              </w:rPr>
              <w:t>Ίσως</w:t>
            </w:r>
          </w:p>
        </w:tc>
      </w:tr>
    </w:tbl>
    <w:p w:rsidR="00A35D75" w:rsidRPr="00E33200" w:rsidRDefault="00A35D75" w:rsidP="00E33200">
      <w:pPr>
        <w:pStyle w:val="6"/>
      </w:pPr>
      <w:r w:rsidRPr="00E33200">
        <w:rPr>
          <w:rStyle w:val="m7eme"/>
        </w:rPr>
        <w:t>Θα σας ενδιέφερε η ένταξη σε ένα δίκτυο δημιουργικού τουρισμού;</w:t>
      </w:r>
    </w:p>
    <w:tbl>
      <w:tblPr>
        <w:tblStyle w:val="a9"/>
        <w:tblW w:w="5000" w:type="pct"/>
        <w:tblBorders>
          <w:top w:val="none" w:sz="0" w:space="0" w:color="auto"/>
          <w:left w:val="single" w:sz="48" w:space="0" w:color="D0CECE" w:themeColor="background2" w:themeShade="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E33200" w:rsidTr="00E33200">
        <w:trPr>
          <w:trHeight w:val="340"/>
        </w:trPr>
        <w:tc>
          <w:tcPr>
            <w:tcW w:w="5000" w:type="pct"/>
          </w:tcPr>
          <w:p w:rsidR="00E33200" w:rsidRPr="00675851" w:rsidRDefault="00E33200" w:rsidP="00E3320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>
              <w:rPr>
                <w:rFonts w:eastAsia="Times New Roman" w:cs="Times New Roman"/>
                <w:noProof/>
                <w:lang w:eastAsia="el-GR"/>
              </w:rPr>
              <w:t xml:space="preserve">Ναι </w:t>
            </w:r>
          </w:p>
        </w:tc>
      </w:tr>
      <w:tr w:rsidR="00E33200" w:rsidTr="00E33200">
        <w:trPr>
          <w:trHeight w:val="340"/>
        </w:trPr>
        <w:tc>
          <w:tcPr>
            <w:tcW w:w="5000" w:type="pct"/>
            <w:tcBorders>
              <w:bottom w:val="nil"/>
            </w:tcBorders>
          </w:tcPr>
          <w:p w:rsidR="00E33200" w:rsidRPr="00675851" w:rsidRDefault="00E33200" w:rsidP="00E3320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>
              <w:rPr>
                <w:rFonts w:eastAsia="Times New Roman" w:cs="Times New Roman"/>
                <w:noProof/>
                <w:lang w:eastAsia="el-GR"/>
              </w:rPr>
              <w:t xml:space="preserve">Όχι </w:t>
            </w:r>
          </w:p>
        </w:tc>
      </w:tr>
      <w:tr w:rsidR="00E33200" w:rsidTr="00E33200">
        <w:trPr>
          <w:trHeight w:val="340"/>
        </w:trPr>
        <w:tc>
          <w:tcPr>
            <w:tcW w:w="5000" w:type="pct"/>
            <w:tcBorders>
              <w:bottom w:val="nil"/>
            </w:tcBorders>
          </w:tcPr>
          <w:p w:rsidR="00E33200" w:rsidRPr="0006567A" w:rsidRDefault="00E33200" w:rsidP="00E33200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eastAsia="Times New Roman" w:cs="Times New Roman"/>
                <w:noProof/>
                <w:lang w:eastAsia="el-GR"/>
              </w:rPr>
              <w:t>Ίσως</w:t>
            </w:r>
          </w:p>
        </w:tc>
      </w:tr>
    </w:tbl>
    <w:p w:rsidR="00A35D75" w:rsidRPr="00E33200" w:rsidRDefault="00A35D75" w:rsidP="00E33200">
      <w:pPr>
        <w:pStyle w:val="6"/>
      </w:pPr>
      <w:r w:rsidRPr="00E33200">
        <w:rPr>
          <w:rStyle w:val="m7eme"/>
        </w:rPr>
        <w:t>Ποια/ες από τις παρακάτω δράσεις δημιουργικού τουρισμού ήδη προσφέρετε ή προτίθεστε να προσφέρετε;</w:t>
      </w:r>
    </w:p>
    <w:tbl>
      <w:tblPr>
        <w:tblStyle w:val="a9"/>
        <w:tblW w:w="5000" w:type="pct"/>
        <w:tblBorders>
          <w:top w:val="none" w:sz="0" w:space="0" w:color="auto"/>
          <w:left w:val="single" w:sz="48" w:space="0" w:color="D0CECE" w:themeColor="background2" w:themeShade="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147904" w:rsidTr="00AA1C1E">
        <w:trPr>
          <w:trHeight w:val="340"/>
        </w:trPr>
        <w:tc>
          <w:tcPr>
            <w:tcW w:w="5000" w:type="pct"/>
          </w:tcPr>
          <w:p w:rsidR="00147904" w:rsidRPr="00675851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Τέχνης (π.χ. Ζωγραφικής, Γλυπτικής, Σχεδίου και απεικόνισης)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675851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noProof/>
                <w:lang w:eastAsia="el-GR"/>
              </w:rPr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και Εκδηλώσεις Διήγησης μύθων και ιστοριών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παραδοσιακής τέχνης (π.χ. Κεραμική, Υφαντουργία, Μεταλλοτεχνία κ.α)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Γαστρονομικά εργαστήρια και μαθήματα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Φωτογραφίας, Βίντεο, Ψηφιακών Τεχνών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Φεστιβάλ Τέχνης ή παράδοσης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Καλλιτεχνικές κατοικίες (residencies)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Ερμηνευτικές ξεναγήσεις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Εργαστήρια αρχαίων παραδόσεων με ενεργή συμμετοχή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147904" w:rsidRPr="0006567A" w:rsidRDefault="00147904" w:rsidP="00147904">
            <w:pPr>
              <w:pStyle w:val="aa"/>
              <w:numPr>
                <w:ilvl w:val="0"/>
                <w:numId w:val="17"/>
              </w:numPr>
              <w:spacing w:after="0" w:line="240" w:lineRule="auto"/>
            </w:pPr>
            <w:r w:rsidRPr="00744FE1">
              <w:rPr>
                <w:rFonts w:eastAsia="Times New Roman" w:cs="Times New Roman"/>
                <w:noProof/>
                <w:lang w:eastAsia="el-GR"/>
              </w:rPr>
              <w:t>Άλλο</w:t>
            </w:r>
            <w:r>
              <w:rPr>
                <w:rFonts w:eastAsia="Times New Roman" w:cs="Times New Roman"/>
                <w:noProof/>
                <w:lang w:eastAsia="el-GR"/>
              </w:rPr>
              <w:t>:</w:t>
            </w:r>
          </w:p>
        </w:tc>
      </w:tr>
      <w:tr w:rsidR="00147904" w:rsidTr="00AA1C1E">
        <w:trPr>
          <w:trHeight w:val="340"/>
        </w:trPr>
        <w:tc>
          <w:tcPr>
            <w:tcW w:w="5000" w:type="pct"/>
            <w:tcBorders>
              <w:top w:val="dashSmallGap" w:sz="4" w:space="0" w:color="4472C4" w:themeColor="accent1"/>
              <w:bottom w:val="dashSmallGap" w:sz="4" w:space="0" w:color="4472C4" w:themeColor="accent1"/>
            </w:tcBorders>
          </w:tcPr>
          <w:p w:rsidR="00147904" w:rsidRPr="0006567A" w:rsidRDefault="00147904" w:rsidP="00AA1C1E">
            <w:pPr>
              <w:pStyle w:val="aa"/>
              <w:spacing w:after="0" w:line="240" w:lineRule="auto"/>
              <w:ind w:left="360"/>
            </w:pPr>
          </w:p>
        </w:tc>
      </w:tr>
    </w:tbl>
    <w:p w:rsidR="00A35D75" w:rsidRPr="00A35D75" w:rsidRDefault="00A35D75" w:rsidP="00147904">
      <w:pPr>
        <w:pStyle w:val="6"/>
        <w:rPr>
          <w:rFonts w:eastAsia="Times New Roman"/>
          <w:lang w:eastAsia="el-GR"/>
        </w:rPr>
      </w:pPr>
      <w:r w:rsidRPr="00A35D75">
        <w:rPr>
          <w:rFonts w:eastAsia="Times New Roman"/>
          <w:lang w:eastAsia="el-GR"/>
        </w:rPr>
        <w:t>Αν προσφέρετε δράσεις δημιουργικού τουρισμού, στείλτε μας περισσότερες πληροφορίες με κείμενο ή/και σύνδεσμο σε ιστοσελίδα</w:t>
      </w:r>
    </w:p>
    <w:tbl>
      <w:tblPr>
        <w:tblStyle w:val="a9"/>
        <w:tblW w:w="5000" w:type="pct"/>
        <w:tblBorders>
          <w:top w:val="none" w:sz="0" w:space="0" w:color="auto"/>
          <w:left w:val="single" w:sz="48" w:space="0" w:color="D0CECE" w:themeColor="background2" w:themeShade="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147904" w:rsidTr="00AA1C1E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147904" w:rsidRPr="0006567A" w:rsidRDefault="00147904" w:rsidP="00147904">
            <w:pPr>
              <w:spacing w:after="0" w:line="240" w:lineRule="auto"/>
            </w:pPr>
          </w:p>
        </w:tc>
      </w:tr>
      <w:tr w:rsidR="00F714BC" w:rsidTr="00AA1C1E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F714BC" w:rsidRPr="0006567A" w:rsidRDefault="00F714BC" w:rsidP="00147904">
            <w:pPr>
              <w:spacing w:after="0" w:line="240" w:lineRule="auto"/>
            </w:pPr>
          </w:p>
        </w:tc>
      </w:tr>
      <w:tr w:rsidR="00BC2A7F" w:rsidTr="00AA1C1E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BC2A7F" w:rsidRPr="0006567A" w:rsidRDefault="00BC2A7F" w:rsidP="00147904">
            <w:pPr>
              <w:spacing w:after="0" w:line="240" w:lineRule="auto"/>
            </w:pPr>
          </w:p>
        </w:tc>
      </w:tr>
      <w:tr w:rsidR="00BC2A7F" w:rsidTr="00AA1C1E">
        <w:trPr>
          <w:trHeight w:val="340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BC2A7F" w:rsidRPr="0006567A" w:rsidRDefault="00BC2A7F" w:rsidP="00147904">
            <w:pPr>
              <w:spacing w:after="0" w:line="240" w:lineRule="auto"/>
            </w:pPr>
          </w:p>
        </w:tc>
      </w:tr>
      <w:tr w:rsidR="00BC2A7F" w:rsidTr="00BC2A7F">
        <w:trPr>
          <w:trHeight w:val="49"/>
        </w:trPr>
        <w:tc>
          <w:tcPr>
            <w:tcW w:w="5000" w:type="pct"/>
            <w:tcBorders>
              <w:bottom w:val="dashSmallGap" w:sz="4" w:space="0" w:color="4472C4" w:themeColor="accent1"/>
            </w:tcBorders>
          </w:tcPr>
          <w:p w:rsidR="00BC2A7F" w:rsidRPr="0006567A" w:rsidRDefault="00BC2A7F" w:rsidP="00147904">
            <w:pPr>
              <w:spacing w:after="0" w:line="240" w:lineRule="auto"/>
            </w:pPr>
          </w:p>
        </w:tc>
      </w:tr>
    </w:tbl>
    <w:p w:rsidR="00EB029B" w:rsidRDefault="00EB029B">
      <w:pPr>
        <w:spacing w:after="160" w:line="279" w:lineRule="auto"/>
        <w:rPr>
          <w:color w:val="4472C4" w:themeColor="accent1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570730" cy="719455"/>
            <wp:effectExtent l="19050" t="0" r="1270" b="0"/>
            <wp:wrapSquare wrapText="bothSides"/>
            <wp:docPr id="1591116010" name="Εικόνα 1" descr="Εικόνα που περιέχει κείμενο, στιγμιότυπο οθόνης, γραμματοσειρ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75116" name="Εικόνα 1632775116" descr="Εικόνα που περιέχει κείμενο, στιγμιότυπο οθόνης, γραμματοσειρά, λογότυπ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9"/>
        <w:gridCol w:w="3317"/>
        <w:gridCol w:w="3316"/>
      </w:tblGrid>
      <w:tr w:rsidR="00BC2A7F" w:rsidTr="00BC2A7F">
        <w:trPr>
          <w:trHeight w:val="340"/>
        </w:trPr>
        <w:tc>
          <w:tcPr>
            <w:tcW w:w="1667" w:type="pct"/>
          </w:tcPr>
          <w:p w:rsidR="00BC2A7F" w:rsidRDefault="00BC2A7F" w:rsidP="00BC2A7F">
            <w:pPr>
              <w:spacing w:after="160" w:line="279" w:lineRule="auto"/>
              <w:rPr>
                <w:lang w:eastAsia="el-GR"/>
              </w:rPr>
            </w:pPr>
          </w:p>
        </w:tc>
        <w:tc>
          <w:tcPr>
            <w:tcW w:w="1666" w:type="pct"/>
          </w:tcPr>
          <w:p w:rsidR="00BC2A7F" w:rsidRDefault="00BC2A7F" w:rsidP="00CC6EBD">
            <w:pPr>
              <w:pStyle w:val="a5"/>
              <w:rPr>
                <w:lang w:eastAsia="el-GR"/>
              </w:rPr>
            </w:pPr>
          </w:p>
        </w:tc>
        <w:tc>
          <w:tcPr>
            <w:tcW w:w="1666" w:type="pct"/>
          </w:tcPr>
          <w:p w:rsidR="00BC2A7F" w:rsidRDefault="00BC2A7F" w:rsidP="00CC6EBD">
            <w:pPr>
              <w:pStyle w:val="a5"/>
              <w:jc w:val="center"/>
              <w:rPr>
                <w:lang w:eastAsia="el-GR"/>
              </w:rPr>
            </w:pPr>
            <w:r w:rsidRPr="00A35D75">
              <w:rPr>
                <w:lang w:eastAsia="el-GR"/>
              </w:rPr>
              <w:t>Ημερομηνία: …</w:t>
            </w:r>
            <w:r>
              <w:rPr>
                <w:lang w:eastAsia="el-GR"/>
              </w:rPr>
              <w:t>..</w:t>
            </w:r>
            <w:r w:rsidRPr="00A35D75">
              <w:rPr>
                <w:lang w:eastAsia="el-GR"/>
              </w:rPr>
              <w:t>/…</w:t>
            </w:r>
            <w:r>
              <w:rPr>
                <w:lang w:eastAsia="el-GR"/>
              </w:rPr>
              <w:t>….</w:t>
            </w:r>
            <w:r w:rsidRPr="00A35D75">
              <w:rPr>
                <w:lang w:eastAsia="el-GR"/>
              </w:rPr>
              <w:t>/202</w:t>
            </w:r>
            <w:r>
              <w:rPr>
                <w:lang w:eastAsia="el-GR"/>
              </w:rPr>
              <w:t>5</w:t>
            </w:r>
          </w:p>
        </w:tc>
      </w:tr>
      <w:tr w:rsidR="00BC2A7F" w:rsidTr="00BC2A7F">
        <w:tc>
          <w:tcPr>
            <w:tcW w:w="1667" w:type="pct"/>
          </w:tcPr>
          <w:p w:rsidR="00BC2A7F" w:rsidRDefault="00BC2A7F" w:rsidP="00CC6EBD">
            <w:pPr>
              <w:pStyle w:val="a5"/>
              <w:rPr>
                <w:lang w:eastAsia="el-GR"/>
              </w:rPr>
            </w:pPr>
          </w:p>
        </w:tc>
        <w:tc>
          <w:tcPr>
            <w:tcW w:w="1666" w:type="pct"/>
          </w:tcPr>
          <w:p w:rsidR="00BC2A7F" w:rsidRDefault="00BC2A7F" w:rsidP="00CC6EBD">
            <w:pPr>
              <w:pStyle w:val="a5"/>
              <w:rPr>
                <w:lang w:eastAsia="el-GR"/>
              </w:rPr>
            </w:pPr>
          </w:p>
        </w:tc>
        <w:tc>
          <w:tcPr>
            <w:tcW w:w="1666" w:type="pct"/>
          </w:tcPr>
          <w:p w:rsidR="00BC2A7F" w:rsidRPr="00F714BC" w:rsidRDefault="00BC2A7F" w:rsidP="00CC6EBD">
            <w:pPr>
              <w:pStyle w:val="a5"/>
              <w:jc w:val="center"/>
              <w:rPr>
                <w:b/>
                <w:bCs/>
                <w:lang w:eastAsia="el-GR"/>
              </w:rPr>
            </w:pPr>
            <w:r w:rsidRPr="00F714BC">
              <w:rPr>
                <w:b/>
                <w:bCs/>
                <w:lang w:eastAsia="el-GR"/>
              </w:rPr>
              <w:t>Ο – Η Δηλ……</w:t>
            </w:r>
          </w:p>
        </w:tc>
      </w:tr>
      <w:tr w:rsidR="00BC2A7F" w:rsidTr="00BC2A7F">
        <w:trPr>
          <w:trHeight w:val="920"/>
        </w:trPr>
        <w:tc>
          <w:tcPr>
            <w:tcW w:w="1667" w:type="pct"/>
          </w:tcPr>
          <w:p w:rsidR="00BC2A7F" w:rsidRDefault="00BC2A7F" w:rsidP="00CC6EBD">
            <w:pPr>
              <w:pStyle w:val="a5"/>
              <w:rPr>
                <w:lang w:eastAsia="el-GR"/>
              </w:rPr>
            </w:pPr>
          </w:p>
        </w:tc>
        <w:tc>
          <w:tcPr>
            <w:tcW w:w="1666" w:type="pct"/>
          </w:tcPr>
          <w:p w:rsidR="00BC2A7F" w:rsidRDefault="00BC2A7F" w:rsidP="00CC6EBD">
            <w:pPr>
              <w:pStyle w:val="a5"/>
              <w:rPr>
                <w:lang w:eastAsia="el-GR"/>
              </w:rPr>
            </w:pPr>
          </w:p>
        </w:tc>
        <w:tc>
          <w:tcPr>
            <w:tcW w:w="1666" w:type="pct"/>
            <w:vAlign w:val="bottom"/>
          </w:tcPr>
          <w:p w:rsidR="00BC2A7F" w:rsidRPr="00147904" w:rsidRDefault="00BC2A7F" w:rsidP="00CC6EBD">
            <w:pPr>
              <w:pStyle w:val="a5"/>
              <w:jc w:val="center"/>
              <w:rPr>
                <w:rStyle w:val="a6"/>
              </w:rPr>
            </w:pPr>
            <w:r w:rsidRPr="00147904">
              <w:rPr>
                <w:rStyle w:val="a6"/>
              </w:rPr>
              <w:t>(Υπογραφή)</w:t>
            </w:r>
          </w:p>
        </w:tc>
      </w:tr>
    </w:tbl>
    <w:p w:rsidR="00BC2A7F" w:rsidRPr="00DE34F3" w:rsidRDefault="00BC2A7F" w:rsidP="00F047AD">
      <w:pPr>
        <w:spacing w:before="240" w:line="22" w:lineRule="atLeast"/>
        <w:jc w:val="both"/>
        <w:rPr>
          <w:i/>
          <w:iCs/>
          <w:noProof/>
          <w:sz w:val="18"/>
          <w:szCs w:val="18"/>
        </w:rPr>
      </w:pPr>
      <w:r w:rsidRPr="00DE34F3">
        <w:rPr>
          <w:rStyle w:val="a4"/>
          <w:sz w:val="18"/>
          <w:szCs w:val="18"/>
        </w:rPr>
        <w:t xml:space="preserve">Κόστος </w:t>
      </w:r>
      <w:proofErr w:type="spellStart"/>
      <w:r w:rsidRPr="00DE34F3">
        <w:rPr>
          <w:rStyle w:val="a4"/>
          <w:sz w:val="18"/>
          <w:szCs w:val="18"/>
        </w:rPr>
        <w:t>συμμετοχής:</w:t>
      </w:r>
      <w:r w:rsidRPr="00DE34F3">
        <w:rPr>
          <w:rStyle w:val="ac"/>
          <w:bCs/>
          <w:color w:val="auto"/>
          <w:sz w:val="18"/>
          <w:szCs w:val="18"/>
          <w:u w:val="single"/>
        </w:rPr>
        <w:t>Δωρεάν</w:t>
      </w:r>
      <w:proofErr w:type="spellEnd"/>
      <w:r w:rsidRPr="00DE34F3">
        <w:rPr>
          <w:rFonts w:eastAsia="Arial" w:cs="Arial"/>
          <w:sz w:val="18"/>
          <w:szCs w:val="18"/>
          <w:lang w:eastAsia="el-GR"/>
        </w:rPr>
        <w:t xml:space="preserve"> </w:t>
      </w:r>
      <w:r w:rsidRPr="00DE34F3">
        <w:rPr>
          <w:rStyle w:val="a6"/>
          <w:color w:val="auto"/>
          <w:sz w:val="18"/>
          <w:szCs w:val="18"/>
        </w:rPr>
        <w:t xml:space="preserve">(το κόστος συγχρηματοδοτείται από το </w:t>
      </w:r>
      <w:proofErr w:type="spellStart"/>
      <w:r w:rsidRPr="00DE34F3">
        <w:rPr>
          <w:rStyle w:val="a6"/>
          <w:color w:val="auto"/>
          <w:sz w:val="18"/>
          <w:szCs w:val="18"/>
        </w:rPr>
        <w:t>Υπομέτρο</w:t>
      </w:r>
      <w:proofErr w:type="spellEnd"/>
      <w:r w:rsidRPr="00DE34F3">
        <w:rPr>
          <w:rStyle w:val="a6"/>
          <w:color w:val="auto"/>
          <w:sz w:val="18"/>
          <w:szCs w:val="18"/>
        </w:rPr>
        <w:t xml:space="preserve"> 19.3 του Προγρά</w:t>
      </w:r>
      <w:r w:rsidR="00F047AD" w:rsidRPr="00DE34F3">
        <w:rPr>
          <w:rStyle w:val="a6"/>
          <w:color w:val="auto"/>
          <w:sz w:val="18"/>
          <w:szCs w:val="18"/>
        </w:rPr>
        <w:t>μματος Αγροτικής Ανάπτυξης 2014-</w:t>
      </w:r>
      <w:r w:rsidRPr="00DE34F3">
        <w:rPr>
          <w:rStyle w:val="a6"/>
          <w:color w:val="auto"/>
          <w:sz w:val="18"/>
          <w:szCs w:val="18"/>
        </w:rPr>
        <w:t>2020).</w:t>
      </w:r>
      <w:r w:rsidR="00F047AD" w:rsidRPr="00DE34F3">
        <w:rPr>
          <w:rStyle w:val="a6"/>
          <w:color w:val="auto"/>
          <w:sz w:val="18"/>
          <w:szCs w:val="18"/>
        </w:rPr>
        <w:t xml:space="preserve"> </w:t>
      </w:r>
      <w:r w:rsidRPr="00DE34F3">
        <w:rPr>
          <w:rStyle w:val="ac"/>
          <w:i w:val="0"/>
          <w:iCs w:val="0"/>
          <w:color w:val="auto"/>
          <w:sz w:val="18"/>
          <w:szCs w:val="18"/>
        </w:rPr>
        <w:t xml:space="preserve">Παρακαλούμε όπως συμπληρώσετε την Δήλωση </w:t>
      </w:r>
      <w:r w:rsidR="00F505E1">
        <w:rPr>
          <w:rStyle w:val="ac"/>
          <w:i w:val="0"/>
          <w:iCs w:val="0"/>
          <w:color w:val="auto"/>
          <w:sz w:val="18"/>
          <w:szCs w:val="18"/>
        </w:rPr>
        <w:t xml:space="preserve">Συμμετοχής και στην συνέχεια </w:t>
      </w:r>
      <w:r w:rsidRPr="00DE34F3">
        <w:rPr>
          <w:rStyle w:val="ac"/>
          <w:i w:val="0"/>
          <w:iCs w:val="0"/>
          <w:color w:val="auto"/>
          <w:sz w:val="18"/>
          <w:szCs w:val="18"/>
        </w:rPr>
        <w:t>μας τ</w:t>
      </w:r>
      <w:r w:rsidR="00F047AD" w:rsidRPr="00DE34F3">
        <w:rPr>
          <w:rStyle w:val="ac"/>
          <w:i w:val="0"/>
          <w:iCs w:val="0"/>
          <w:color w:val="auto"/>
          <w:sz w:val="18"/>
          <w:szCs w:val="18"/>
        </w:rPr>
        <w:t xml:space="preserve">ην αποστείλετε ηλεκτρονικά στο </w:t>
      </w:r>
      <w:r w:rsidR="00F047AD" w:rsidRPr="00DE34F3">
        <w:rPr>
          <w:rStyle w:val="ac"/>
          <w:i w:val="0"/>
          <w:iCs w:val="0"/>
          <w:color w:val="auto"/>
          <w:sz w:val="18"/>
          <w:szCs w:val="18"/>
          <w:lang w:val="en-US"/>
        </w:rPr>
        <w:t>e</w:t>
      </w:r>
      <w:r w:rsidRPr="00DE34F3">
        <w:rPr>
          <w:rStyle w:val="ac"/>
          <w:i w:val="0"/>
          <w:iCs w:val="0"/>
          <w:color w:val="auto"/>
          <w:sz w:val="18"/>
          <w:szCs w:val="18"/>
        </w:rPr>
        <w:t>-</w:t>
      </w:r>
      <w:proofErr w:type="spellStart"/>
      <w:r w:rsidRPr="00DE34F3">
        <w:rPr>
          <w:rStyle w:val="ac"/>
          <w:i w:val="0"/>
          <w:iCs w:val="0"/>
          <w:color w:val="auto"/>
          <w:sz w:val="18"/>
          <w:szCs w:val="18"/>
        </w:rPr>
        <w:t>mail</w:t>
      </w:r>
      <w:proofErr w:type="spellEnd"/>
      <w:r w:rsidRPr="00DE34F3">
        <w:rPr>
          <w:rStyle w:val="ac"/>
          <w:i w:val="0"/>
          <w:iCs w:val="0"/>
          <w:color w:val="auto"/>
          <w:sz w:val="18"/>
          <w:szCs w:val="18"/>
        </w:rPr>
        <w:t xml:space="preserve">: </w:t>
      </w:r>
      <w:hyperlink r:id="rId10" w:history="1">
        <w:r w:rsidR="00F047AD" w:rsidRPr="00DE34F3">
          <w:rPr>
            <w:rStyle w:val="-"/>
            <w:bCs/>
            <w:color w:val="auto"/>
            <w:sz w:val="18"/>
            <w:szCs w:val="18"/>
            <w:lang w:val="en-US"/>
          </w:rPr>
          <w:t>anpe</w:t>
        </w:r>
        <w:r w:rsidR="00F047AD" w:rsidRPr="00DE34F3">
          <w:rPr>
            <w:rStyle w:val="-"/>
            <w:bCs/>
            <w:color w:val="auto"/>
            <w:sz w:val="18"/>
            <w:szCs w:val="18"/>
          </w:rPr>
          <w:t>@</w:t>
        </w:r>
        <w:r w:rsidR="00F047AD" w:rsidRPr="00DE34F3">
          <w:rPr>
            <w:rStyle w:val="-"/>
            <w:bCs/>
            <w:color w:val="auto"/>
            <w:sz w:val="18"/>
            <w:szCs w:val="18"/>
            <w:lang w:val="en-US"/>
          </w:rPr>
          <w:t>otenet</w:t>
        </w:r>
        <w:r w:rsidR="00F047AD" w:rsidRPr="00DE34F3">
          <w:rPr>
            <w:rStyle w:val="-"/>
            <w:bCs/>
            <w:color w:val="auto"/>
            <w:sz w:val="18"/>
            <w:szCs w:val="18"/>
          </w:rPr>
          <w:t>.</w:t>
        </w:r>
        <w:proofErr w:type="spellStart"/>
        <w:r w:rsidR="00F047AD" w:rsidRPr="00DE34F3">
          <w:rPr>
            <w:rStyle w:val="-"/>
            <w:bCs/>
            <w:color w:val="auto"/>
            <w:sz w:val="18"/>
            <w:szCs w:val="18"/>
            <w:lang w:val="en-US"/>
          </w:rPr>
          <w:t>gr</w:t>
        </w:r>
        <w:proofErr w:type="spellEnd"/>
      </w:hyperlink>
      <w:r w:rsidR="00F047AD" w:rsidRPr="00DE34F3">
        <w:rPr>
          <w:rStyle w:val="ac"/>
          <w:bCs/>
          <w:i w:val="0"/>
          <w:iCs w:val="0"/>
          <w:color w:val="auto"/>
          <w:sz w:val="18"/>
          <w:szCs w:val="18"/>
        </w:rPr>
        <w:t xml:space="preserve"> </w:t>
      </w:r>
      <w:r w:rsidR="00230D74" w:rsidRPr="00DE34F3">
        <w:rPr>
          <w:i/>
          <w:iCs/>
          <w:noProof/>
          <w:sz w:val="18"/>
          <w:szCs w:val="18"/>
        </w:rPr>
        <w:t xml:space="preserve"> έως την Δευτέρα 08/09/2025 και ώρα 15:00 μ.μ.</w:t>
      </w:r>
    </w:p>
    <w:p w:rsidR="00044D45" w:rsidRPr="00F047AD" w:rsidRDefault="00EB029B" w:rsidP="00EB029B">
      <w:pPr>
        <w:rPr>
          <w:color w:val="4472C4" w:themeColor="accent1"/>
          <w:sz w:val="20"/>
          <w:szCs w:val="20"/>
        </w:rPr>
      </w:pPr>
      <w:r w:rsidRPr="00F047AD">
        <w:rPr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685800" y="8724900"/>
            <wp:positionH relativeFrom="margin">
              <wp:align>center</wp:align>
            </wp:positionH>
            <wp:positionV relativeFrom="margin">
              <wp:align>bottom</wp:align>
            </wp:positionV>
            <wp:extent cx="4570730" cy="719455"/>
            <wp:effectExtent l="0" t="0" r="1270" b="4445"/>
            <wp:wrapSquare wrapText="bothSides"/>
            <wp:docPr id="1632775116" name="Εικόνα 1" descr="Εικόνα που περιέχει κείμενο, στιγμιότυπο οθόνης, γραμματοσειρ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75116" name="Εικόνα 1632775116" descr="Εικόνα που περιέχει κείμενο, στιγμιότυπο οθόνης, γραμματοσειρά, λογότυπ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4D45" w:rsidRPr="00F047AD" w:rsidSect="00F714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F9C" w:rsidRDefault="002F6F9C" w:rsidP="00CA438A">
      <w:pPr>
        <w:spacing w:after="0" w:line="240" w:lineRule="auto"/>
      </w:pPr>
      <w:r>
        <w:separator/>
      </w:r>
    </w:p>
  </w:endnote>
  <w:endnote w:type="continuationSeparator" w:id="0">
    <w:p w:rsidR="002F6F9C" w:rsidRDefault="002F6F9C" w:rsidP="00C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lear Sans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08" w:rsidRDefault="007251CE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1031" type="#_x0000_t202" style="position:absolute;margin-left:461.7pt;margin-top:3.25pt;width:185.9pt;height:17pt;z-index:251677696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" filled="f" stroked="f">
          <v:textbox style="mso-fit-shape-to-text:t" inset="1mm,0,1mm,0">
            <w:txbxContent>
              <w:p w:rsidR="00B06FF5" w:rsidRPr="005A76C9" w:rsidRDefault="007251CE" w:rsidP="00B06FF5">
                <w:pPr>
                  <w:pStyle w:val="a5"/>
                  <w:jc w:val="right"/>
                  <w:rPr>
                    <w:rFonts w:ascii="Aptos Light" w:hAnsi="Aptos Light"/>
                    <w:color w:val="FFFFFF" w:themeColor="background1"/>
                    <w:szCs w:val="22"/>
                  </w:rPr>
                </w:pPr>
                <w:r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fldChar w:fldCharType="begin"/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instrText>PAGE  \* Arabic  \* MERGEFORMAT</w:instrText>
                </w:r>
                <w:r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fldChar w:fldCharType="separate"/>
                </w:r>
                <w:r w:rsidR="007C4C41">
                  <w:rPr>
                    <w:rFonts w:ascii="Aptos Light" w:hAnsi="Aptos Light"/>
                    <w:noProof/>
                    <w:color w:val="FFFFFF" w:themeColor="background1"/>
                    <w:szCs w:val="22"/>
                  </w:rPr>
                  <w:t>2</w:t>
                </w:r>
                <w:r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fldChar w:fldCharType="end"/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t xml:space="preserve"> </w:t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  <w:lang w:val="en-US"/>
                  </w:rPr>
                  <w:t>|</w:t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t xml:space="preserve"> </w:t>
                </w:r>
                <w:fldSimple w:instr="NUMPAGES  \* Arabic  \* MERGEFORMAT">
                  <w:r w:rsidR="007C4C41" w:rsidRPr="007C4C41">
                    <w:rPr>
                      <w:rFonts w:ascii="Aptos Light" w:hAnsi="Aptos Light"/>
                      <w:noProof/>
                      <w:color w:val="FFFFFF" w:themeColor="background1"/>
                      <w:szCs w:val="22"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  <w:r>
      <w:rPr>
        <w:noProof/>
      </w:rPr>
      <w:pict>
        <v:shape id="_x0000_s1032" type="#_x0000_t202" style="position:absolute;margin-left:0;margin-top:-3.75pt;width:595.3pt;height:28.3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" fillcolor="#8aafc0" stroked="f">
          <v:textbox>
            <w:txbxContent>
              <w:p w:rsidR="004C6F08" w:rsidRDefault="004C6F08" w:rsidP="004C6F08"/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8A" w:rsidRPr="00C441F2" w:rsidRDefault="007251CE" w:rsidP="00C441F2">
    <w:pPr>
      <w:pStyle w:val="a8"/>
    </w:pPr>
    <w:r w:rsidRPr="007251CE">
      <w:rPr>
        <w:noProof/>
        <w:color w:val="FFFFFF" w:themeColor="background1"/>
        <w:sz w:val="4"/>
        <w:szCs w:val="4"/>
      </w:rPr>
      <w:pict>
        <v:group id="Ομάδα 45" o:spid="_x0000_s1059" style="position:absolute;margin-left:-53.95pt;margin-top:667.7pt;width:595.25pt;height:28.3pt;z-index:251685888;mso-position-horizontal-relative:margin;mso-position-vertical-relative:margin;mso-width-relative:margin;mso-height-relative:margin" coordorigin="-12" coordsize="755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-12;width:75596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" fillcolor="#8aafc0" stroked="f">
            <v:textbox>
              <w:txbxContent>
                <w:p w:rsidR="00D5111B" w:rsidRDefault="00D5111B" w:rsidP="00D5111B"/>
              </w:txbxContent>
            </v:textbox>
          </v:shape>
          <v:shape id="_x0000_s1061" type="#_x0000_t202" style="position:absolute;left:9227;top:954;width:60953;height:167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" filled="f" stroked="f">
            <v:textbox inset="0,0,0,0">
              <w:txbxContent>
                <w:p w:rsidR="00D5111B" w:rsidRPr="00595550" w:rsidRDefault="00595550" w:rsidP="00D5111B">
                  <w:pPr>
                    <w:pStyle w:val="a5"/>
                    <w:rPr>
                      <w:color w:val="FFFFFF" w:themeColor="background1"/>
                      <w:szCs w:val="22"/>
                      <w:lang w:val="en-US"/>
                    </w:rPr>
                  </w:pPr>
                  <w:r>
                    <w:rPr>
                      <w:color w:val="FFFFFF" w:themeColor="background1"/>
                      <w:szCs w:val="22"/>
                    </w:rPr>
                    <w:t>▪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 </w:t>
                  </w:r>
                  <w:r w:rsidR="00D5111B" w:rsidRPr="00D07630">
                    <w:rPr>
                      <w:color w:val="FFFFFF" w:themeColor="background1"/>
                      <w:szCs w:val="22"/>
                    </w:rPr>
                    <w:t xml:space="preserve">ΑΜΑΕ: 20416/57/Β/89/006 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</w:t>
                  </w:r>
                  <w:r>
                    <w:rPr>
                      <w:color w:val="FFFFFF" w:themeColor="background1"/>
                      <w:szCs w:val="22"/>
                    </w:rPr>
                    <w:t>▪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</w:t>
                  </w:r>
                  <w:r w:rsidR="00D5111B" w:rsidRPr="00D07630">
                    <w:rPr>
                      <w:color w:val="FFFFFF" w:themeColor="background1"/>
                      <w:szCs w:val="22"/>
                    </w:rPr>
                    <w:t xml:space="preserve"> </w:t>
                  </w:r>
                  <w:proofErr w:type="spellStart"/>
                  <w:r w:rsidR="00D5111B" w:rsidRPr="00D07630">
                    <w:rPr>
                      <w:color w:val="FFFFFF" w:themeColor="background1"/>
                      <w:szCs w:val="22"/>
                    </w:rPr>
                    <w:t>Αρ.ΓΕΜΗ</w:t>
                  </w:r>
                  <w:proofErr w:type="spellEnd"/>
                  <w:r w:rsidR="00D5111B" w:rsidRPr="00D07630">
                    <w:rPr>
                      <w:color w:val="FFFFFF" w:themeColor="background1"/>
                      <w:szCs w:val="22"/>
                    </w:rPr>
                    <w:t xml:space="preserve">: 23444747000 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</w:t>
                  </w:r>
                  <w:r>
                    <w:rPr>
                      <w:color w:val="FFFFFF" w:themeColor="background1"/>
                      <w:szCs w:val="22"/>
                    </w:rPr>
                    <w:t>▪</w:t>
                  </w:r>
                  <w:r w:rsidR="00D5111B" w:rsidRPr="00D07630">
                    <w:rPr>
                      <w:color w:val="FFFFFF" w:themeColor="background1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</w:t>
                  </w:r>
                  <w:r w:rsidR="00D5111B" w:rsidRPr="00D07630">
                    <w:rPr>
                      <w:color w:val="FFFFFF" w:themeColor="background1"/>
                      <w:szCs w:val="22"/>
                    </w:rPr>
                    <w:t>ΑΦΜ: 094193548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 </w:t>
                  </w:r>
                  <w:r>
                    <w:rPr>
                      <w:color w:val="FFFFFF" w:themeColor="background1"/>
                      <w:szCs w:val="22"/>
                    </w:rPr>
                    <w:t>▪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</w:t>
                  </w:r>
                  <w:r w:rsidR="00D5111B" w:rsidRPr="00D07630">
                    <w:rPr>
                      <w:color w:val="FFFFFF" w:themeColor="background1"/>
                      <w:szCs w:val="22"/>
                    </w:rPr>
                    <w:t xml:space="preserve"> ΔΟΥ: Έδεσσας</w:t>
                  </w:r>
                  <w:r>
                    <w:rPr>
                      <w:color w:val="FFFFFF" w:themeColor="background1"/>
                      <w:szCs w:val="22"/>
                      <w:lang w:val="en-US"/>
                    </w:rPr>
                    <w:t xml:space="preserve">  </w:t>
                  </w:r>
                  <w:r>
                    <w:rPr>
                      <w:color w:val="FFFFFF" w:themeColor="background1"/>
                      <w:szCs w:val="22"/>
                    </w:rPr>
                    <w:t>▪</w:t>
                  </w:r>
                </w:p>
                <w:p w:rsidR="00D5111B" w:rsidRPr="00D07630" w:rsidRDefault="00D5111B" w:rsidP="00D5111B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  <w10:wrap type="square" anchorx="margin" anchory="margin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F9C" w:rsidRDefault="002F6F9C" w:rsidP="00CA438A">
      <w:pPr>
        <w:spacing w:after="0" w:line="240" w:lineRule="auto"/>
      </w:pPr>
      <w:r>
        <w:separator/>
      </w:r>
    </w:p>
  </w:footnote>
  <w:footnote w:type="continuationSeparator" w:id="0">
    <w:p w:rsidR="002F6F9C" w:rsidRDefault="002F6F9C" w:rsidP="00C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5" w:rsidRPr="00044D45" w:rsidRDefault="007251CE">
    <w:pPr>
      <w:pStyle w:val="a7"/>
      <w:rPr>
        <w:b/>
        <w:bCs/>
      </w:rPr>
    </w:pPr>
    <w:r w:rsidRPr="007251CE">
      <w:rPr>
        <w:noProof/>
      </w:rPr>
      <w:pict>
        <v:group id="Ομάδα 46" o:spid="_x0000_s1026" style="position:absolute;margin-left:524.6pt;margin-top:800.3pt;width:16.7pt;height:5.65pt;z-index:251681792;mso-width-relative:margin;mso-height-relative:margin" coordsize="21272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">
          <o:lock v:ext="edit" aspectratio="t"/>
          <v:rect id="Ορθογώνιο 43" o:spid="_x0000_s1027" style="position:absolute;left:140970;width:71755;height:7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" fillcolor="#d6e3e9" stroked="f" strokeweight="1pt"/>
          <v:rect id="Ορθογώνιο 44" o:spid="_x0000_s1028" style="position:absolute;left:68580;width:71755;height:7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" fillcolor="#8aafc0" stroked="f" strokeweight="1pt"/>
          <v:rect id="Ορθογώνιο 45" o:spid="_x0000_s1029" style="position:absolute;width:71755;height:7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" fillcolor="#2e6e80" stroked="f" strokeweight="1pt"/>
        </v:group>
      </w:pict>
    </w:r>
    <w:r w:rsidRPr="007251CE">
      <w:rPr>
        <w:noProof/>
      </w:rPr>
      <w:pict>
        <v:group id="Ομάδα 34" o:spid="_x0000_s1062" style="position:absolute;margin-left:-53.95pt;margin-top:17pt;width:595.3pt;height:45.45pt;z-index:251675648;mso-position-vertical-relative:page;mso-width-relative:margin;mso-height-relative:margin" coordsize="75596,5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" o:allowoverlap="f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top:857;width:75596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" fillcolor="#8aafc0" stroked="f">
            <v:textbox>
              <w:txbxContent>
                <w:p w:rsidR="00044D45" w:rsidRDefault="00044D45" w:rsidP="00044D45"/>
              </w:txbxContent>
            </v:textbox>
          </v:shape>
          <v:shape id="TextBox 20" o:spid="_x0000_s1064" type="#_x0000_t202" style="position:absolute;left:43532;top:1810;width:25194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" filled="f" stroked="f">
            <v:textbox style="mso-fit-shape-to-text:t" inset="0,0,0,0">
              <w:txbxContent>
                <w:p w:rsidR="00044D45" w:rsidRPr="00767D88" w:rsidRDefault="00044D45" w:rsidP="00044D45">
                  <w:pPr>
                    <w:spacing w:after="0" w:line="240" w:lineRule="auto"/>
                    <w:rPr>
                      <w:rFonts w:eastAsia="Clear Sans Medium" w:hAnsi="Aptos" w:cs="Clear Sans Medium"/>
                      <w:color w:val="FFFFFF" w:themeColor="background1"/>
                      <w:spacing w:val="13"/>
                      <w:kern w:val="24"/>
                      <w:szCs w:val="24"/>
                      <w:lang w:val="en-US"/>
                    </w:rPr>
                  </w:pPr>
                  <w:r w:rsidRPr="00767D88">
                    <w:rPr>
                      <w:rFonts w:eastAsia="Clear Sans Medium" w:hAnsi="Aptos" w:cs="Clear Sans Medium"/>
                      <w:b/>
                      <w:bCs/>
                      <w:color w:val="FFFFFF" w:themeColor="background1"/>
                      <w:spacing w:val="13"/>
                      <w:kern w:val="24"/>
                      <w:szCs w:val="24"/>
                      <w:lang w:val="en-US"/>
                    </w:rPr>
                    <w:t>Development Agency of Pella</w:t>
                  </w:r>
                </w:p>
              </w:txbxContent>
            </v:textbox>
          </v:shape>
          <v:shape id="TextBox 20" o:spid="_x0000_s1063" type="#_x0000_t202" style="position:absolute;left:6857;top:952;width:25201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" filled="f" stroked="f">
            <v:textbox style="mso-fit-shape-to-text:t" inset="0,0,0,0">
              <w:txbxContent>
                <w:p w:rsidR="00044D45" w:rsidRDefault="00044D45" w:rsidP="00044D45">
                  <w:pPr>
                    <w:spacing w:after="0" w:line="240" w:lineRule="auto"/>
                    <w:jc w:val="right"/>
                    <w:rPr>
                      <w:rFonts w:eastAsia="Clear Sans Medium" w:hAnsi="Aptos" w:cs="Clear Sans Medium"/>
                      <w:b/>
                      <w:bCs/>
                      <w:color w:val="FFFFFF" w:themeColor="background1"/>
                      <w:spacing w:val="13"/>
                      <w:kern w:val="24"/>
                      <w:szCs w:val="24"/>
                    </w:rPr>
                  </w:pPr>
                  <w:r w:rsidRPr="001F77BF">
                    <w:rPr>
                      <w:rFonts w:eastAsia="Clear Sans Medium" w:hAnsi="Aptos" w:cs="Clear Sans Medium"/>
                      <w:b/>
                      <w:bCs/>
                      <w:color w:val="FFFFFF" w:themeColor="background1"/>
                      <w:spacing w:val="13"/>
                      <w:kern w:val="24"/>
                      <w:szCs w:val="24"/>
                    </w:rPr>
                    <w:t xml:space="preserve">Αναπτυξιακή Πέλλας </w:t>
                  </w:r>
                </w:p>
                <w:p w:rsidR="00044D45" w:rsidRPr="001F77BF" w:rsidRDefault="00044D45" w:rsidP="00044D45">
                  <w:pPr>
                    <w:spacing w:after="0" w:line="240" w:lineRule="auto"/>
                    <w:jc w:val="right"/>
                    <w:rPr>
                      <w:rFonts w:eastAsia="Clear Sans Medium" w:hAnsi="Aptos" w:cs="Clear Sans Medium"/>
                      <w:color w:val="FFFFFF" w:themeColor="background1"/>
                      <w:spacing w:val="13"/>
                      <w:kern w:val="24"/>
                      <w:szCs w:val="24"/>
                    </w:rPr>
                  </w:pPr>
                  <w:r w:rsidRPr="001F77BF">
                    <w:rPr>
                      <w:rFonts w:eastAsia="Clear Sans Medium" w:hAnsi="Aptos" w:cs="Clear Sans Medium"/>
                      <w:color w:val="FFFFFF" w:themeColor="background1"/>
                      <w:spacing w:val="13"/>
                      <w:kern w:val="24"/>
                      <w:szCs w:val="24"/>
                    </w:rPr>
                    <w:t>Αναπτυξιακή Ανώνυμη Εταιρεία ΟΤΑ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380625381" o:spid="_x0000_s1030" type="#_x0000_t75" style="position:absolute;left:35052;width:5499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">
            <v:imagedata r:id="rId1" o:title="" recolortarget="#1c3259 [1444]"/>
          </v:shape>
          <w10:wrap type="topAndBottom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F2" w:rsidRPr="006C08F2" w:rsidRDefault="007251CE">
    <w:pPr>
      <w:pStyle w:val="a7"/>
      <w:rPr>
        <w:color w:val="FFFFFF" w:themeColor="background1"/>
        <w:sz w:val="2"/>
        <w:szCs w:val="2"/>
      </w:rPr>
    </w:pPr>
    <w:r w:rsidRPr="007251CE">
      <w:rPr>
        <w:noProof/>
        <w:color w:val="FFFFFF" w:themeColor="background1"/>
        <w:sz w:val="4"/>
        <w:szCs w:val="4"/>
      </w:rPr>
      <w:pict>
        <v:group id="Ομάδα 44" o:spid="_x0000_s1033" style="position:absolute;margin-left:-53.95pt;margin-top:-36.05pt;width:595.25pt;height:119.05pt;z-index:251683840" coordsize="75596,1511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width:75596;height:1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" fillcolor="#8aafc0" stroked="f">
            <v:textbox>
              <w:txbxContent>
                <w:p w:rsidR="00E56901" w:rsidRDefault="00E56901" w:rsidP="00E56901"/>
              </w:txbxContent>
            </v:textbox>
          </v:shape>
          <v:group id="Ομάδα 43" o:spid="_x0000_s1035" style="position:absolute;left:6858;top:10810;width:62423;height:3467" coordsize="62423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">
            <v:group id="Ομάδα 36" o:spid="_x0000_s1036" style="position:absolute;left:14430;top:809;width:13792;height:2153" coordsize="1379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">
              <v:shape id="_x0000_s1037" type="#_x0000_t202" style="position:absolute;left:2858;top:191;width:10939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" filled="f" stroked="f">
                <v:textbox style="mso-fit-shape-to-text:t" inset="0,0,0,0">
                  <w:txbxContent>
                    <w:p w:rsidR="00E56901" w:rsidRPr="000402E6" w:rsidRDefault="00E56901" w:rsidP="00E56901">
                      <w:pPr>
                        <w:pStyle w:val="a5"/>
                        <w:rPr>
                          <w:color w:val="FFFFFF" w:themeColor="background1"/>
                          <w:spacing w:val="10"/>
                          <w:szCs w:val="22"/>
                        </w:rPr>
                      </w:pPr>
                      <w:r w:rsidRPr="000402E6">
                        <w:rPr>
                          <w:color w:val="FFFFFF" w:themeColor="background1"/>
                          <w:spacing w:val="10"/>
                          <w:szCs w:val="22"/>
                        </w:rPr>
                        <w:t>anpe@otenet.gr</w:t>
                      </w:r>
                    </w:p>
                  </w:txbxContent>
                </v:textbox>
              </v:shape>
              <v:group id="Ομάδα 32" o:spid="_x0000_s1038" style="position:absolute;width:2160;height:2160" coordsize="251991,25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">
                <o:lock v:ext="edit" aspectratio="t"/>
                <v:shape id="Freeform 6" o:spid="_x0000_s1039" style="position:absolute;width:251991;height:251884;visibility:visible;mso-wrap-style:square;v-text-anchor:top" coordsize="542617,54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" path="m,l542618,r,542617l,542617,,xe" stroked="f">
                  <v:fill r:id="rId1" o:title="" recolor="t" rotate="t" type="frame"/>
                  <v:path arrowok="t"/>
                </v:shape>
                <v:shape id="Freeform 7" o:spid="_x0000_s1040" style="position:absolute;left:52387;top:71438;width:143994;height:111056;visibility:visible;mso-wrap-style:square;v-text-anchor:top" coordsize="307226,23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" path="m,l307226,r,236285l,236285,,xe" stroked="f">
                  <v:fill r:id="rId2" o:title="" recolor="t" rotate="t" type="frame"/>
                  <v:path arrowok="t"/>
                </v:shape>
              </v:group>
            </v:group>
            <v:group id="Ομάδα 35" o:spid="_x0000_s1041" style="position:absolute;top:809;width:11978;height:2159" coordsize="11978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">
              <v:group id="Ομάδα 31" o:spid="_x0000_s1042" style="position:absolute;width:2160;height:2160" coordsize="25200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">
                <o:lock v:ext="edit" aspectratio="t"/>
                <v:shape id="Freeform 2" o:spid="_x0000_s1043" style="position:absolute;width:252000;height:252095;visibility:visible;mso-wrap-style:square;v-text-anchor:top" coordsize="542617,54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" path="m,l542618,r,542617l,542617,,xe" stroked="f">
                  <v:fill r:id="rId1" o:title="" recolor="t" rotate="t" type="frame"/>
                  <v:path arrowok="t"/>
                  <o:lock v:ext="edit" aspectratio="t"/>
                </v:shape>
                <v:shape id="Freeform 3" o:spid="_x0000_s1044" style="position:absolute;left:52387;top:52387;width:144000;height:143803;visibility:visible;mso-wrap-style:square;v-text-anchor:top" coordsize="326853,32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" path="m,l326852,r,328045l,328045,,xe" stroked="f">
                  <v:fill r:id="rId3" o:title="" recolor="t" rotate="t" type="frame"/>
                  <v:path arrowok="t"/>
                  <o:lock v:ext="edit" aspectratio="t"/>
                </v:shape>
              </v:group>
              <v:shape id="_x0000_s1045" type="#_x0000_t202" style="position:absolute;left:2807;top:140;width:9171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" filled="f" stroked="f">
                <v:textbox style="mso-fit-shape-to-text:t" inset="0,0,0,0">
                  <w:txbxContent>
                    <w:p w:rsidR="00E56901" w:rsidRPr="000402E6" w:rsidRDefault="00E56901" w:rsidP="00E56901">
                      <w:pPr>
                        <w:pStyle w:val="a5"/>
                        <w:rPr>
                          <w:color w:val="FFFFFF" w:themeColor="background1"/>
                          <w:spacing w:val="20"/>
                          <w:szCs w:val="22"/>
                        </w:rPr>
                      </w:pPr>
                      <w:r w:rsidRPr="000402E6">
                        <w:rPr>
                          <w:color w:val="FFFFFF" w:themeColor="background1"/>
                          <w:szCs w:val="22"/>
                        </w:rPr>
                        <w:t>www</w:t>
                      </w:r>
                      <w:r w:rsidRPr="000402E6">
                        <w:rPr>
                          <w:color w:val="FFFFFF" w:themeColor="background1"/>
                          <w:spacing w:val="20"/>
                          <w:szCs w:val="22"/>
                        </w:rPr>
                        <w:t xml:space="preserve">.anpe.gr </w:t>
                      </w:r>
                    </w:p>
                  </w:txbxContent>
                </v:textbox>
              </v:shape>
            </v:group>
            <v:group id="Ομάδα 37" o:spid="_x0000_s1046" style="position:absolute;left:29241;top:809;width:14611;height:2159" coordsize="14611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">
              <v:group id="Ομάδα 33" o:spid="_x0000_s1047" style="position:absolute;width:2160;height:2160" coordsize="2519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">
                <o:lock v:ext="edit" aspectratio="t"/>
                <v:shape id="Freeform 4" o:spid="_x0000_s1048" style="position:absolute;width:251900;height:251460;visibility:visible;mso-wrap-style:square;v-text-anchor:top" coordsize="542617,54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" path="m,l542618,r,542617l,542617,,xe" stroked="f">
                  <v:fill r:id="rId1" o:title="" recolor="t" rotate="t" type="frame"/>
                  <v:path arrowok="t"/>
                </v:shape>
                <v:shape id="Freeform 5" o:spid="_x0000_s1049" style="position:absolute;left:52388;top:52388;width:143943;height:143692;visibility:visible;mso-wrap-style:square;v-text-anchor:top" coordsize="261943,35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" path="m,l261943,r,359442l,359442,,xe" stroked="f">
                  <v:fill r:id="rId4" o:title="" recolor="t" rotate="t" type="frame"/>
                  <v:path arrowok="t"/>
                </v:shape>
              </v:group>
              <v:shape id="_x0000_s1050" type="#_x0000_t202" style="position:absolute;left:2762;top:140;width:11849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" filled="f" stroked="f">
                <v:textbox style="mso-fit-shape-to-text:t" inset="0,0,0,0">
                  <w:txbxContent>
                    <w:p w:rsidR="00E56901" w:rsidRPr="000402E6" w:rsidRDefault="00E56901" w:rsidP="00E56901">
                      <w:pPr>
                        <w:pStyle w:val="a5"/>
                        <w:rPr>
                          <w:i/>
                          <w:iCs/>
                          <w:color w:val="FFFFFF" w:themeColor="background1"/>
                          <w:szCs w:val="22"/>
                          <w:lang w:val="en-US"/>
                        </w:rPr>
                      </w:pPr>
                      <w:r w:rsidRPr="000402E6">
                        <w:rPr>
                          <w:color w:val="FFFFFF" w:themeColor="background1"/>
                          <w:szCs w:val="22"/>
                        </w:rPr>
                        <w:t>(+</w:t>
                      </w:r>
                      <w:r w:rsidRPr="000402E6">
                        <w:rPr>
                          <w:color w:val="FFFFFF" w:themeColor="background1"/>
                          <w:szCs w:val="22"/>
                          <w:lang w:val="en-US"/>
                        </w:rPr>
                        <w:t>30) 23810 2</w:t>
                      </w:r>
                      <w:r w:rsidR="005B67E8">
                        <w:rPr>
                          <w:color w:val="FFFFFF" w:themeColor="background1"/>
                          <w:szCs w:val="22"/>
                          <w:lang w:val="en-US"/>
                        </w:rPr>
                        <w:t>4858</w:t>
                      </w:r>
                    </w:p>
                  </w:txbxContent>
                </v:textbox>
              </v:shape>
            </v:group>
            <v:group id="Ομάδα 38" o:spid="_x0000_s1051" style="position:absolute;left:45672;width:16751;height:3466" coordsize="16751,3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">
              <v:shape id="_x0000_s1052" type="#_x0000_t202" style="position:absolute;left:2902;width:13849;height:3469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" filled="f" stroked="f" strokeweight=".5pt">
                <v:textbox style="mso-fit-shape-to-text:t" inset="0,0,0,0">
                  <w:txbxContent>
                    <w:p w:rsidR="00E56901" w:rsidRDefault="00E56901" w:rsidP="00E56901">
                      <w:pPr>
                        <w:spacing w:after="0"/>
                        <w:rPr>
                          <w:rStyle w:val="a6"/>
                          <w:i w:val="0"/>
                          <w:iCs w:val="0"/>
                          <w:color w:val="FFFFFF" w:themeColor="background1"/>
                          <w:szCs w:val="28"/>
                        </w:rPr>
                      </w:pPr>
                      <w:r w:rsidRPr="000402E6">
                        <w:rPr>
                          <w:rStyle w:val="a6"/>
                          <w:i w:val="0"/>
                          <w:iCs w:val="0"/>
                          <w:color w:val="FFFFFF" w:themeColor="background1"/>
                          <w:szCs w:val="28"/>
                        </w:rPr>
                        <w:t xml:space="preserve">Σακελλαροπούλου 14, </w:t>
                      </w:r>
                    </w:p>
                    <w:p w:rsidR="00E56901" w:rsidRPr="000402E6" w:rsidRDefault="00E56901" w:rsidP="00E56901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  <w:sz w:val="16"/>
                          <w:szCs w:val="20"/>
                        </w:rPr>
                      </w:pPr>
                      <w:r w:rsidRPr="000402E6">
                        <w:rPr>
                          <w:rStyle w:val="a6"/>
                          <w:i w:val="0"/>
                          <w:iCs w:val="0"/>
                          <w:color w:val="FFFFFF" w:themeColor="background1"/>
                          <w:szCs w:val="28"/>
                        </w:rPr>
                        <w:t>Τ.Κ. 582 00 Έδεσσα</w:t>
                      </w:r>
                    </w:p>
                  </w:txbxContent>
                </v:textbox>
              </v:shape>
              <v:group id="_x0000_s1053" style="position:absolute;top:809;width:2160;height:2160" coordsize="251914,2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">
                <o:lock v:ext="edit" aspectratio="t"/>
                <v:shape id="Freeform 8" o:spid="_x0000_s1054" style="position:absolute;width:251914;height:253099;visibility:visible;mso-wrap-style:square;v-text-anchor:top" coordsize="497226,49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" path="m,l497227,r,497227l,497227,,xe" stroked="f">
                  <v:fill r:id="rId1" o:title="" recolor="t" rotate="t" type="frame"/>
                  <v:path arrowok="t"/>
                </v:shape>
                <v:shape id="Freeform 9" o:spid="_x0000_s1055" style="position:absolute;left:71438;top:38100;width:107963;height:179788;visibility:visible;mso-wrap-style:square;v-text-anchor:top" coordsize="224489,34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" path="m,l224489,r,344706l,344706,,xe" stroked="f">
                  <v:fill r:id="rId5" o:title="" recolor="t" rotate="t" type="frame"/>
                  <v:path arrowok="t"/>
                </v:shape>
              </v:group>
            </v:group>
          </v:group>
          <v:group id="Ομάδα 59" o:spid="_x0000_s1056" style="position:absolute;left:6858;top:4333;width:48768;height:5933" coordsize="48769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">
            <v:shape id="_x0000_s1057" type="#_x0000_t202" style="position:absolute;left:8027;top:102;width:40742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" filled="f" stroked="f">
              <v:textbox style="mso-fit-shape-to-text:t" inset=".1mm,0,0,0">
                <w:txbxContent>
                  <w:p w:rsidR="00E56901" w:rsidRPr="00953624" w:rsidRDefault="00E56901" w:rsidP="00E56901">
                    <w:pPr>
                      <w:pStyle w:val="a5"/>
                      <w:pBdr>
                        <w:left w:val="single" w:sz="48" w:space="4" w:color="2E6E80"/>
                      </w:pBdr>
                      <w:rPr>
                        <w:rStyle w:val="a4"/>
                        <w:color w:val="FFFFFF" w:themeColor="background1"/>
                        <w:spacing w:val="6"/>
                        <w:sz w:val="40"/>
                        <w:szCs w:val="40"/>
                      </w:rPr>
                    </w:pPr>
                    <w:r w:rsidRPr="00953624">
                      <w:rPr>
                        <w:rStyle w:val="a4"/>
                        <w:color w:val="FFFFFF" w:themeColor="background1"/>
                        <w:spacing w:val="6"/>
                        <w:sz w:val="40"/>
                        <w:szCs w:val="40"/>
                      </w:rPr>
                      <w:t xml:space="preserve">ΑΝΑΠΤΥΞΙΑΚΗ ΠΕΛΛΑΣ </w:t>
                    </w:r>
                    <w:r w:rsidRPr="00953624">
                      <w:rPr>
                        <w:rStyle w:val="a4"/>
                        <w:b w:val="0"/>
                        <w:bCs w:val="0"/>
                        <w:color w:val="FFFFFF" w:themeColor="background1"/>
                        <w:spacing w:val="6"/>
                        <w:sz w:val="40"/>
                        <w:szCs w:val="40"/>
                      </w:rPr>
                      <w:t>(</w:t>
                    </w:r>
                    <w:r w:rsidRPr="00953624">
                      <w:rPr>
                        <w:rStyle w:val="a4"/>
                        <w:color w:val="FFFFFF" w:themeColor="background1"/>
                        <w:spacing w:val="6"/>
                        <w:sz w:val="40"/>
                        <w:szCs w:val="40"/>
                      </w:rPr>
                      <w:t>ΑΝ.ΠΕ</w:t>
                    </w:r>
                    <w:r w:rsidRPr="00953624">
                      <w:rPr>
                        <w:rStyle w:val="a4"/>
                        <w:b w:val="0"/>
                        <w:bCs w:val="0"/>
                        <w:color w:val="FFFFFF" w:themeColor="background1"/>
                        <w:spacing w:val="6"/>
                        <w:sz w:val="40"/>
                        <w:szCs w:val="40"/>
                      </w:rPr>
                      <w:t>)</w:t>
                    </w:r>
                  </w:p>
                  <w:p w:rsidR="00E56901" w:rsidRPr="00953624" w:rsidRDefault="00E56901" w:rsidP="00E56901">
                    <w:pPr>
                      <w:pBdr>
                        <w:left w:val="single" w:sz="48" w:space="4" w:color="2E6E80"/>
                      </w:pBdr>
                      <w:rPr>
                        <w:rFonts w:ascii="Aptos Display" w:hAnsi="Aptos Display"/>
                        <w:color w:val="FFFFFF" w:themeColor="background1"/>
                        <w:sz w:val="28"/>
                        <w:szCs w:val="28"/>
                      </w:rPr>
                    </w:pPr>
                    <w:r w:rsidRPr="00953624">
                      <w:rPr>
                        <w:rFonts w:ascii="Aptos Display" w:hAnsi="Aptos Display"/>
                        <w:color w:val="FFFFFF" w:themeColor="background1"/>
                        <w:sz w:val="28"/>
                        <w:szCs w:val="28"/>
                      </w:rPr>
                      <w:t>Αναπτυξιακή Ανώνυμη Εταιρεία ΟΤΑ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Εικόνα 1" o:spid="_x0000_s1058" type="#_x0000_t75" style="position:absolute;width:6058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">
              <v:imagedata r:id="rId6" o:title=""/>
            </v:shape>
          </v:group>
          <w10:wrap type="topAndBottom"/>
        </v:group>
      </w:pict>
    </w:r>
    <w:r w:rsidR="006C08F2" w:rsidRPr="006C08F2">
      <w:rPr>
        <w:color w:val="FFFFFF" w:themeColor="background1"/>
        <w:sz w:val="4"/>
        <w:szCs w:val="4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2D5"/>
    <w:multiLevelType w:val="hybridMultilevel"/>
    <w:tmpl w:val="EB8CF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5DCF"/>
    <w:multiLevelType w:val="hybridMultilevel"/>
    <w:tmpl w:val="30A20A26"/>
    <w:lvl w:ilvl="0" w:tplc="B58EAE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4472C4" w:themeColor="accent1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04689"/>
    <w:multiLevelType w:val="hybridMultilevel"/>
    <w:tmpl w:val="8474ED00"/>
    <w:lvl w:ilvl="0" w:tplc="D7B4C44E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  <w:b w:val="0"/>
        <w:bCs w:val="0"/>
        <w:color w:val="4472C4" w:themeColor="accent1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3E26A7"/>
    <w:multiLevelType w:val="hybridMultilevel"/>
    <w:tmpl w:val="FE800404"/>
    <w:lvl w:ilvl="0" w:tplc="57F24AD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 w:val="0"/>
        <w:bCs w:val="0"/>
        <w:color w:val="4472C4" w:themeColor="accent1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A63E9"/>
    <w:multiLevelType w:val="hybridMultilevel"/>
    <w:tmpl w:val="6234C22E"/>
    <w:lvl w:ilvl="0" w:tplc="FAD43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02713"/>
    <w:multiLevelType w:val="hybridMultilevel"/>
    <w:tmpl w:val="AD70136E"/>
    <w:lvl w:ilvl="0" w:tplc="E4A2C0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color w:val="4472C4" w:themeColor="accent1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046C53"/>
    <w:multiLevelType w:val="hybridMultilevel"/>
    <w:tmpl w:val="6A9C4F02"/>
    <w:lvl w:ilvl="0" w:tplc="57F24AD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 w:val="0"/>
        <w:bCs w:val="0"/>
        <w:color w:val="4472C4" w:themeColor="accent1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F53A6"/>
    <w:multiLevelType w:val="hybridMultilevel"/>
    <w:tmpl w:val="39A6EA46"/>
    <w:lvl w:ilvl="0" w:tplc="2236D878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  <w:b w:val="0"/>
        <w:bCs w:val="0"/>
        <w:color w:val="4472C4" w:themeColor="accent1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C260E8"/>
    <w:multiLevelType w:val="hybridMultilevel"/>
    <w:tmpl w:val="5704CB6A"/>
    <w:lvl w:ilvl="0" w:tplc="51E04F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A767C"/>
    <w:multiLevelType w:val="hybridMultilevel"/>
    <w:tmpl w:val="DE6C8102"/>
    <w:lvl w:ilvl="0" w:tplc="97BEE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827EB"/>
    <w:multiLevelType w:val="hybridMultilevel"/>
    <w:tmpl w:val="29AE5A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11B94"/>
    <w:multiLevelType w:val="hybridMultilevel"/>
    <w:tmpl w:val="EEA839D8"/>
    <w:lvl w:ilvl="0" w:tplc="8FF67B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F37489"/>
    <w:multiLevelType w:val="hybridMultilevel"/>
    <w:tmpl w:val="FE303A8A"/>
    <w:lvl w:ilvl="0" w:tplc="FAD43D8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5A0543D"/>
    <w:multiLevelType w:val="hybridMultilevel"/>
    <w:tmpl w:val="D81E9DE6"/>
    <w:lvl w:ilvl="0" w:tplc="F4F2691C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  <w:b w:val="0"/>
        <w:bCs w:val="0"/>
        <w:color w:val="4472C4" w:themeColor="accent1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43826"/>
    <w:multiLevelType w:val="hybridMultilevel"/>
    <w:tmpl w:val="21089BEE"/>
    <w:lvl w:ilvl="0" w:tplc="AAA4F456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color w:val="4472C4" w:themeColor="accent1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40FA7"/>
    <w:multiLevelType w:val="hybridMultilevel"/>
    <w:tmpl w:val="7E2861F0"/>
    <w:lvl w:ilvl="0" w:tplc="FAD43D8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A2A0280"/>
    <w:multiLevelType w:val="hybridMultilevel"/>
    <w:tmpl w:val="7D7C7458"/>
    <w:lvl w:ilvl="0" w:tplc="CD3E610E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  <w:b w:val="0"/>
        <w:bCs w:val="0"/>
        <w:color w:val="4472C4" w:themeColor="accent1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962E34"/>
    <w:multiLevelType w:val="hybridMultilevel"/>
    <w:tmpl w:val="80B4F80A"/>
    <w:lvl w:ilvl="0" w:tplc="FAD43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7"/>
  </w:num>
  <w:num w:numId="5">
    <w:abstractNumId w:val="12"/>
  </w:num>
  <w:num w:numId="6">
    <w:abstractNumId w:val="15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13"/>
  </w:num>
  <w:num w:numId="16">
    <w:abstractNumId w:val="2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7E2B"/>
    <w:rsid w:val="0001035C"/>
    <w:rsid w:val="000144AD"/>
    <w:rsid w:val="00016097"/>
    <w:rsid w:val="00021132"/>
    <w:rsid w:val="000402E6"/>
    <w:rsid w:val="00044D45"/>
    <w:rsid w:val="00065106"/>
    <w:rsid w:val="0009713D"/>
    <w:rsid w:val="000A6381"/>
    <w:rsid w:val="000C5E34"/>
    <w:rsid w:val="000D21B7"/>
    <w:rsid w:val="00147904"/>
    <w:rsid w:val="001667BC"/>
    <w:rsid w:val="00171C9C"/>
    <w:rsid w:val="001904CA"/>
    <w:rsid w:val="001B62E6"/>
    <w:rsid w:val="001C1757"/>
    <w:rsid w:val="001C6C03"/>
    <w:rsid w:val="001F67A9"/>
    <w:rsid w:val="001F77BF"/>
    <w:rsid w:val="00205FE9"/>
    <w:rsid w:val="00230D74"/>
    <w:rsid w:val="0025783F"/>
    <w:rsid w:val="002A18EE"/>
    <w:rsid w:val="002C507C"/>
    <w:rsid w:val="002D1173"/>
    <w:rsid w:val="002D305B"/>
    <w:rsid w:val="002D45B7"/>
    <w:rsid w:val="002F6F9C"/>
    <w:rsid w:val="00310F4A"/>
    <w:rsid w:val="003338B3"/>
    <w:rsid w:val="00350DE4"/>
    <w:rsid w:val="00355F07"/>
    <w:rsid w:val="003C5CB5"/>
    <w:rsid w:val="003D4829"/>
    <w:rsid w:val="003F224A"/>
    <w:rsid w:val="00417713"/>
    <w:rsid w:val="0043253C"/>
    <w:rsid w:val="00447567"/>
    <w:rsid w:val="00466E34"/>
    <w:rsid w:val="004833DD"/>
    <w:rsid w:val="004A47C7"/>
    <w:rsid w:val="004A7C40"/>
    <w:rsid w:val="004B6638"/>
    <w:rsid w:val="004C6F08"/>
    <w:rsid w:val="0051482A"/>
    <w:rsid w:val="00551CA8"/>
    <w:rsid w:val="0058131B"/>
    <w:rsid w:val="005942B7"/>
    <w:rsid w:val="00595550"/>
    <w:rsid w:val="005A21EE"/>
    <w:rsid w:val="005A6163"/>
    <w:rsid w:val="005A76C9"/>
    <w:rsid w:val="005B67E8"/>
    <w:rsid w:val="005C0013"/>
    <w:rsid w:val="005C1AD7"/>
    <w:rsid w:val="005D6955"/>
    <w:rsid w:val="0062114C"/>
    <w:rsid w:val="006436D9"/>
    <w:rsid w:val="006477F2"/>
    <w:rsid w:val="00675851"/>
    <w:rsid w:val="0068710F"/>
    <w:rsid w:val="006A738E"/>
    <w:rsid w:val="006C08F2"/>
    <w:rsid w:val="006C4BEA"/>
    <w:rsid w:val="006D3B00"/>
    <w:rsid w:val="00716EC4"/>
    <w:rsid w:val="00720FA7"/>
    <w:rsid w:val="007251CE"/>
    <w:rsid w:val="0073601A"/>
    <w:rsid w:val="00752F37"/>
    <w:rsid w:val="00767D88"/>
    <w:rsid w:val="007A6BA1"/>
    <w:rsid w:val="007C4C41"/>
    <w:rsid w:val="007C5956"/>
    <w:rsid w:val="0083249A"/>
    <w:rsid w:val="00882E49"/>
    <w:rsid w:val="008E1AB9"/>
    <w:rsid w:val="00932D03"/>
    <w:rsid w:val="00953624"/>
    <w:rsid w:val="00976EA3"/>
    <w:rsid w:val="00977893"/>
    <w:rsid w:val="00A35648"/>
    <w:rsid w:val="00A35D75"/>
    <w:rsid w:val="00A37856"/>
    <w:rsid w:val="00A4660D"/>
    <w:rsid w:val="00A5294E"/>
    <w:rsid w:val="00A65B15"/>
    <w:rsid w:val="00A66AB0"/>
    <w:rsid w:val="00A747FA"/>
    <w:rsid w:val="00A77E2B"/>
    <w:rsid w:val="00A82763"/>
    <w:rsid w:val="00A86106"/>
    <w:rsid w:val="00A909F2"/>
    <w:rsid w:val="00AE0454"/>
    <w:rsid w:val="00AF390E"/>
    <w:rsid w:val="00AF5716"/>
    <w:rsid w:val="00B06FF5"/>
    <w:rsid w:val="00B11A40"/>
    <w:rsid w:val="00B17A31"/>
    <w:rsid w:val="00B85687"/>
    <w:rsid w:val="00B947D0"/>
    <w:rsid w:val="00B95689"/>
    <w:rsid w:val="00BC007E"/>
    <w:rsid w:val="00BC2A7F"/>
    <w:rsid w:val="00BD072F"/>
    <w:rsid w:val="00C004FB"/>
    <w:rsid w:val="00C373A4"/>
    <w:rsid w:val="00C376C7"/>
    <w:rsid w:val="00C441F2"/>
    <w:rsid w:val="00C91637"/>
    <w:rsid w:val="00CA438A"/>
    <w:rsid w:val="00CB2436"/>
    <w:rsid w:val="00CB7E6C"/>
    <w:rsid w:val="00CE0770"/>
    <w:rsid w:val="00CF5F2A"/>
    <w:rsid w:val="00D070F3"/>
    <w:rsid w:val="00D07630"/>
    <w:rsid w:val="00D30BC2"/>
    <w:rsid w:val="00D47A44"/>
    <w:rsid w:val="00D5111B"/>
    <w:rsid w:val="00DA2126"/>
    <w:rsid w:val="00DB5FCC"/>
    <w:rsid w:val="00DD12DB"/>
    <w:rsid w:val="00DD406A"/>
    <w:rsid w:val="00DD54CB"/>
    <w:rsid w:val="00DE34F3"/>
    <w:rsid w:val="00DF732C"/>
    <w:rsid w:val="00E327E1"/>
    <w:rsid w:val="00E33200"/>
    <w:rsid w:val="00E56901"/>
    <w:rsid w:val="00E70E7E"/>
    <w:rsid w:val="00EB029B"/>
    <w:rsid w:val="00EB2865"/>
    <w:rsid w:val="00EB475D"/>
    <w:rsid w:val="00EF76F0"/>
    <w:rsid w:val="00F047AD"/>
    <w:rsid w:val="00F04DB8"/>
    <w:rsid w:val="00F20CB9"/>
    <w:rsid w:val="00F3353E"/>
    <w:rsid w:val="00F47220"/>
    <w:rsid w:val="00F505E1"/>
    <w:rsid w:val="00F53558"/>
    <w:rsid w:val="00F714BC"/>
    <w:rsid w:val="00F87DB0"/>
    <w:rsid w:val="00FB2C26"/>
    <w:rsid w:val="00FC501F"/>
    <w:rsid w:val="00FE74B6"/>
    <w:rsid w:val="00FF5456"/>
    <w:rsid w:val="56F0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9B"/>
    <w:pPr>
      <w:spacing w:after="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35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47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B47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EB47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F714BC"/>
    <w:pPr>
      <w:keepNext/>
      <w:keepLines/>
      <w:shd w:val="clear" w:color="auto" w:fill="D6E3E9"/>
      <w:spacing w:before="120" w:after="120"/>
      <w:outlineLvl w:val="4"/>
    </w:pPr>
    <w:rPr>
      <w:rFonts w:asciiTheme="majorHAnsi" w:eastAsiaTheme="majorEastAsia" w:hAnsiTheme="majorHAnsi" w:cstheme="majorBidi"/>
      <w:b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DF732C"/>
    <w:pPr>
      <w:keepNext/>
      <w:keepLines/>
      <w:shd w:val="clear" w:color="auto" w:fill="FFF2CC" w:themeFill="accent4" w:themeFillTint="33"/>
      <w:spacing w:before="120"/>
      <w:outlineLvl w:val="5"/>
    </w:pPr>
    <w:rPr>
      <w:rFonts w:eastAsiaTheme="majorEastAsia" w:cstheme="majorBidi"/>
      <w:b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77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A77E2B"/>
    <w:rPr>
      <w:b/>
      <w:bCs/>
    </w:rPr>
  </w:style>
  <w:style w:type="paragraph" w:styleId="a5">
    <w:name w:val="No Spacing"/>
    <w:link w:val="Char0"/>
    <w:uiPriority w:val="1"/>
    <w:qFormat/>
    <w:rsid w:val="005942B7"/>
    <w:pPr>
      <w:spacing w:after="0" w:line="240" w:lineRule="auto"/>
    </w:pPr>
    <w:rPr>
      <w:sz w:val="22"/>
    </w:rPr>
  </w:style>
  <w:style w:type="character" w:styleId="a6">
    <w:name w:val="Subtle Emphasis"/>
    <w:basedOn w:val="a0"/>
    <w:uiPriority w:val="19"/>
    <w:qFormat/>
    <w:rsid w:val="00A77E2B"/>
    <w:rPr>
      <w:i/>
      <w:iCs/>
      <w:color w:val="404040" w:themeColor="text1" w:themeTint="BF"/>
    </w:rPr>
  </w:style>
  <w:style w:type="character" w:styleId="-">
    <w:name w:val="Hyperlink"/>
    <w:basedOn w:val="a0"/>
    <w:uiPriority w:val="99"/>
    <w:unhideWhenUsed/>
    <w:rsid w:val="00A77E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E2B"/>
    <w:rPr>
      <w:color w:val="605E5C"/>
      <w:shd w:val="clear" w:color="auto" w:fill="E1DFDD"/>
    </w:rPr>
  </w:style>
  <w:style w:type="character" w:customStyle="1" w:styleId="Char0">
    <w:name w:val="Χωρίς διάστιχο Char"/>
    <w:basedOn w:val="a0"/>
    <w:link w:val="a5"/>
    <w:uiPriority w:val="1"/>
    <w:rsid w:val="005942B7"/>
    <w:rPr>
      <w:sz w:val="22"/>
    </w:rPr>
  </w:style>
  <w:style w:type="paragraph" w:styleId="a7">
    <w:name w:val="header"/>
    <w:basedOn w:val="a"/>
    <w:link w:val="Char1"/>
    <w:uiPriority w:val="99"/>
    <w:unhideWhenUsed/>
    <w:rsid w:val="00CA4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CA438A"/>
    <w:rPr>
      <w:sz w:val="22"/>
      <w:szCs w:val="22"/>
    </w:rPr>
  </w:style>
  <w:style w:type="paragraph" w:styleId="a8">
    <w:name w:val="footer"/>
    <w:basedOn w:val="a"/>
    <w:link w:val="Char2"/>
    <w:uiPriority w:val="99"/>
    <w:unhideWhenUsed/>
    <w:rsid w:val="00CA4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CA438A"/>
    <w:rPr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16EC4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A35D7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35D75"/>
    <w:pPr>
      <w:spacing w:after="200" w:line="276" w:lineRule="auto"/>
      <w:ind w:left="720"/>
      <w:contextualSpacing/>
    </w:pPr>
  </w:style>
  <w:style w:type="character" w:customStyle="1" w:styleId="m7eme">
    <w:name w:val="m7eme"/>
    <w:basedOn w:val="a0"/>
    <w:rsid w:val="00A35D75"/>
  </w:style>
  <w:style w:type="character" w:customStyle="1" w:styleId="raxpye">
    <w:name w:val="raxpye"/>
    <w:basedOn w:val="a0"/>
    <w:rsid w:val="00A35D75"/>
  </w:style>
  <w:style w:type="character" w:customStyle="1" w:styleId="1Char">
    <w:name w:val="Επικεφαλίδα 1 Char"/>
    <w:basedOn w:val="a0"/>
    <w:link w:val="1"/>
    <w:uiPriority w:val="9"/>
    <w:rsid w:val="00A3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Subtitle"/>
    <w:basedOn w:val="a"/>
    <w:next w:val="a"/>
    <w:link w:val="Char3"/>
    <w:uiPriority w:val="11"/>
    <w:qFormat/>
    <w:rsid w:val="00A35D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3">
    <w:name w:val="Υπότιτλος Char"/>
    <w:basedOn w:val="a0"/>
    <w:link w:val="ab"/>
    <w:uiPriority w:val="11"/>
    <w:rsid w:val="00A35D75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2Char">
    <w:name w:val="Επικεφαλίδα 2 Char"/>
    <w:basedOn w:val="a0"/>
    <w:link w:val="2"/>
    <w:uiPriority w:val="9"/>
    <w:rsid w:val="00EB47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B475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Char">
    <w:name w:val="Επικεφαλίδα 4 Char"/>
    <w:basedOn w:val="a0"/>
    <w:link w:val="4"/>
    <w:uiPriority w:val="9"/>
    <w:rsid w:val="00EB475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rsid w:val="00F714BC"/>
    <w:rPr>
      <w:rFonts w:asciiTheme="majorHAnsi" w:eastAsiaTheme="majorEastAsia" w:hAnsiTheme="majorHAnsi" w:cstheme="majorBidi"/>
      <w:b/>
      <w:color w:val="2F5496" w:themeColor="accent1" w:themeShade="BF"/>
      <w:sz w:val="22"/>
      <w:szCs w:val="22"/>
      <w:shd w:val="clear" w:color="auto" w:fill="D6E3E9"/>
    </w:rPr>
  </w:style>
  <w:style w:type="character" w:customStyle="1" w:styleId="6Char">
    <w:name w:val="Επικεφαλίδα 6 Char"/>
    <w:basedOn w:val="a0"/>
    <w:link w:val="6"/>
    <w:uiPriority w:val="9"/>
    <w:rsid w:val="00DF732C"/>
    <w:rPr>
      <w:rFonts w:eastAsiaTheme="majorEastAsia" w:cstheme="majorBidi"/>
      <w:b/>
      <w:color w:val="1F3763" w:themeColor="accent1" w:themeShade="7F"/>
      <w:sz w:val="22"/>
      <w:szCs w:val="22"/>
      <w:shd w:val="clear" w:color="auto" w:fill="FFF2CC" w:themeFill="accent4" w:themeFillTint="33"/>
    </w:rPr>
  </w:style>
  <w:style w:type="character" w:styleId="ac">
    <w:name w:val="Intense Emphasis"/>
    <w:basedOn w:val="a0"/>
    <w:uiPriority w:val="21"/>
    <w:qFormat/>
    <w:rsid w:val="00147904"/>
    <w:rPr>
      <w:i/>
      <w:iCs/>
      <w:color w:val="4472C4" w:themeColor="accent1"/>
    </w:rPr>
  </w:style>
  <w:style w:type="paragraph" w:styleId="ad">
    <w:name w:val="Intense Quote"/>
    <w:basedOn w:val="a"/>
    <w:next w:val="a"/>
    <w:link w:val="Char4"/>
    <w:uiPriority w:val="30"/>
    <w:qFormat/>
    <w:rsid w:val="00147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Έντονο εισαγωγικό Char"/>
    <w:basedOn w:val="a0"/>
    <w:link w:val="ad"/>
    <w:uiPriority w:val="30"/>
    <w:rsid w:val="00147904"/>
    <w:rPr>
      <w:i/>
      <w:iCs/>
      <w:color w:val="4472C4" w:themeColor="accent1"/>
      <w:sz w:val="22"/>
      <w:szCs w:val="22"/>
    </w:rPr>
  </w:style>
  <w:style w:type="character" w:customStyle="1" w:styleId="3125">
    <w:name w:val="Σώμα κειμένου (3) + 12;5 στ."/>
    <w:basedOn w:val="a0"/>
    <w:rsid w:val="00BC2A7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e">
    <w:name w:val="Balloon Text"/>
    <w:basedOn w:val="a"/>
    <w:link w:val="Char5"/>
    <w:uiPriority w:val="99"/>
    <w:semiHidden/>
    <w:unhideWhenUsed/>
    <w:rsid w:val="00DA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DA2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pe@otenet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928;&#961;&#959;&#963;&#945;&#961;&#956;&#959;&#963;&#956;&#941;&#957;&#945;%20&#960;&#961;&#972;&#964;&#965;&#960;&#945;%20&#964;&#959;&#965;%20Office\&#904;&#947;&#947;&#961;&#945;&#966;&#959;%20Ap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7E31-92F3-4FF8-9244-74882ABB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Έγγραφο Aptos.dotx</Template>
  <TotalTime>39</TotalTime>
  <Pages>3</Pages>
  <Words>609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Δήλωση συμμετοχής</vt:lpstr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102</cp:revision>
  <cp:lastPrinted>2025-04-28T10:49:00Z</cp:lastPrinted>
  <dcterms:created xsi:type="dcterms:W3CDTF">2025-05-28T11:56:00Z</dcterms:created>
  <dcterms:modified xsi:type="dcterms:W3CDTF">2025-07-24T11:01:00Z</dcterms:modified>
</cp:coreProperties>
</file>